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92F9" w14:textId="66D965EF" w:rsidR="00FF026A" w:rsidRPr="00DA712B" w:rsidRDefault="00FF026A" w:rsidP="000A7E33">
      <w:pPr>
        <w:spacing w:after="0"/>
        <w:ind w:left="0" w:right="346"/>
        <w:jc w:val="center"/>
        <w:outlineLvl w:val="2"/>
        <w:rPr>
          <w:rFonts w:ascii="Times New Roman" w:hAnsi="Times New Roman"/>
          <w:b/>
          <w:bCs/>
          <w:sz w:val="22"/>
          <w:szCs w:val="22"/>
        </w:rPr>
      </w:pPr>
      <w:r w:rsidRPr="00DA712B">
        <w:rPr>
          <w:rFonts w:ascii="Times New Roman" w:hAnsi="Times New Roman"/>
          <w:b/>
          <w:bCs/>
          <w:sz w:val="22"/>
          <w:szCs w:val="22"/>
        </w:rPr>
        <w:t xml:space="preserve">SPECIAL POWER OF ATTORNEY FOR </w:t>
      </w:r>
      <w:r w:rsidR="00A923E9">
        <w:rPr>
          <w:rFonts w:ascii="Times New Roman" w:hAnsi="Times New Roman"/>
          <w:b/>
          <w:bCs/>
          <w:sz w:val="22"/>
          <w:szCs w:val="22"/>
        </w:rPr>
        <w:t>THE</w:t>
      </w:r>
    </w:p>
    <w:p w14:paraId="48155C65" w14:textId="24E87F25" w:rsidR="00153126" w:rsidRPr="00DA712B" w:rsidRDefault="00FF026A" w:rsidP="000C7CAB">
      <w:pPr>
        <w:spacing w:after="0"/>
        <w:ind w:left="0" w:right="346"/>
        <w:jc w:val="center"/>
        <w:outlineLvl w:val="2"/>
        <w:rPr>
          <w:rFonts w:ascii="Times New Roman" w:hAnsi="Times New Roman"/>
          <w:b/>
          <w:bCs/>
          <w:sz w:val="22"/>
          <w:szCs w:val="22"/>
        </w:rPr>
      </w:pPr>
      <w:r w:rsidRPr="00DA712B">
        <w:rPr>
          <w:rFonts w:ascii="Times New Roman" w:hAnsi="Times New Roman"/>
          <w:b/>
          <w:bCs/>
          <w:sz w:val="22"/>
          <w:szCs w:val="22"/>
        </w:rPr>
        <w:t xml:space="preserve">ORDINARY GENERAL MEETING OF SHAREHOLDERS OF </w:t>
      </w:r>
    </w:p>
    <w:p w14:paraId="1B0F15FB" w14:textId="1CD584EA" w:rsidR="00153126" w:rsidRPr="00DA712B" w:rsidRDefault="00153126" w:rsidP="000C7CAB">
      <w:pPr>
        <w:spacing w:after="0"/>
        <w:ind w:left="0" w:right="346"/>
        <w:jc w:val="center"/>
        <w:outlineLvl w:val="2"/>
        <w:rPr>
          <w:rFonts w:ascii="Times New Roman" w:hAnsi="Times New Roman"/>
          <w:b/>
          <w:bCs/>
          <w:sz w:val="22"/>
          <w:szCs w:val="22"/>
        </w:rPr>
      </w:pPr>
      <w:r w:rsidRPr="00DA712B">
        <w:rPr>
          <w:rFonts w:ascii="Times New Roman" w:hAnsi="Times New Roman"/>
          <w:b/>
          <w:bCs/>
          <w:sz w:val="22"/>
          <w:szCs w:val="22"/>
        </w:rPr>
        <w:t>META ESTATE TRUST S</w:t>
      </w:r>
      <w:r w:rsidR="00F925FB" w:rsidRPr="00DA712B">
        <w:rPr>
          <w:rFonts w:ascii="Times New Roman" w:hAnsi="Times New Roman"/>
          <w:b/>
          <w:bCs/>
          <w:sz w:val="22"/>
          <w:szCs w:val="22"/>
        </w:rPr>
        <w:t>.</w:t>
      </w:r>
      <w:r w:rsidRPr="00DA712B">
        <w:rPr>
          <w:rFonts w:ascii="Times New Roman" w:hAnsi="Times New Roman"/>
          <w:b/>
          <w:bCs/>
          <w:sz w:val="22"/>
          <w:szCs w:val="22"/>
        </w:rPr>
        <w:t>A</w:t>
      </w:r>
      <w:r w:rsidR="00F925FB" w:rsidRPr="00DA712B">
        <w:rPr>
          <w:rFonts w:ascii="Times New Roman" w:hAnsi="Times New Roman"/>
          <w:b/>
          <w:bCs/>
          <w:sz w:val="22"/>
          <w:szCs w:val="22"/>
        </w:rPr>
        <w:t>.</w:t>
      </w:r>
    </w:p>
    <w:p w14:paraId="02941BD4" w14:textId="2AD15E1B" w:rsidR="00153126" w:rsidRDefault="00A923E9" w:rsidP="000C7CAB">
      <w:pPr>
        <w:spacing w:after="0"/>
        <w:ind w:left="0" w:right="346"/>
        <w:jc w:val="center"/>
        <w:outlineLvl w:val="2"/>
        <w:rPr>
          <w:rFonts w:ascii="Times New Roman" w:hAnsi="Times New Roman"/>
          <w:b/>
          <w:bCs/>
          <w:sz w:val="22"/>
          <w:szCs w:val="22"/>
        </w:rPr>
      </w:pPr>
      <w:r>
        <w:rPr>
          <w:rFonts w:ascii="Times New Roman" w:hAnsi="Times New Roman"/>
          <w:b/>
          <w:bCs/>
          <w:sz w:val="22"/>
          <w:szCs w:val="22"/>
        </w:rPr>
        <w:t>s</w:t>
      </w:r>
      <w:r w:rsidR="00FF026A" w:rsidRPr="00DA712B">
        <w:rPr>
          <w:rFonts w:ascii="Times New Roman" w:hAnsi="Times New Roman"/>
          <w:b/>
          <w:bCs/>
          <w:sz w:val="22"/>
          <w:szCs w:val="22"/>
        </w:rPr>
        <w:t>ummoned for</w:t>
      </w:r>
      <w:r w:rsidR="00153126" w:rsidRPr="00DA712B">
        <w:rPr>
          <w:rFonts w:ascii="Times New Roman" w:hAnsi="Times New Roman"/>
          <w:b/>
          <w:bCs/>
          <w:sz w:val="22"/>
          <w:szCs w:val="22"/>
        </w:rPr>
        <w:t xml:space="preserve"> </w:t>
      </w:r>
      <w:r w:rsidR="006121D3" w:rsidRPr="00DA712B">
        <w:rPr>
          <w:rFonts w:ascii="Times New Roman" w:hAnsi="Times New Roman"/>
          <w:b/>
          <w:bCs/>
          <w:sz w:val="22"/>
          <w:szCs w:val="22"/>
        </w:rPr>
        <w:t>25</w:t>
      </w:r>
      <w:r w:rsidR="0040785E" w:rsidRPr="00DA712B">
        <w:rPr>
          <w:rFonts w:ascii="Times New Roman" w:hAnsi="Times New Roman"/>
          <w:b/>
          <w:bCs/>
          <w:sz w:val="22"/>
          <w:szCs w:val="22"/>
        </w:rPr>
        <w:t>/</w:t>
      </w:r>
      <w:r w:rsidR="006121D3" w:rsidRPr="00DA712B">
        <w:rPr>
          <w:rFonts w:ascii="Times New Roman" w:hAnsi="Times New Roman"/>
          <w:b/>
          <w:bCs/>
          <w:sz w:val="22"/>
          <w:szCs w:val="22"/>
        </w:rPr>
        <w:t>26</w:t>
      </w:r>
      <w:r w:rsidR="00B62914" w:rsidRPr="00DA712B">
        <w:rPr>
          <w:rFonts w:ascii="Times New Roman" w:hAnsi="Times New Roman"/>
          <w:b/>
          <w:bCs/>
          <w:sz w:val="22"/>
          <w:szCs w:val="22"/>
        </w:rPr>
        <w:t>.04.</w:t>
      </w:r>
      <w:r w:rsidR="00153126" w:rsidRPr="00DA712B">
        <w:rPr>
          <w:rFonts w:ascii="Times New Roman" w:hAnsi="Times New Roman"/>
          <w:b/>
          <w:bCs/>
          <w:sz w:val="22"/>
          <w:szCs w:val="22"/>
        </w:rPr>
        <w:t>202</w:t>
      </w:r>
      <w:r w:rsidR="006121D3" w:rsidRPr="00DA712B">
        <w:rPr>
          <w:rFonts w:ascii="Times New Roman" w:hAnsi="Times New Roman"/>
          <w:b/>
          <w:bCs/>
          <w:sz w:val="22"/>
          <w:szCs w:val="22"/>
        </w:rPr>
        <w:t>4</w:t>
      </w:r>
    </w:p>
    <w:p w14:paraId="2C822BC2" w14:textId="151FE2C3" w:rsidR="00FA7E2E" w:rsidRPr="00FA7E2E" w:rsidRDefault="00FA7E2E" w:rsidP="00FA7E2E">
      <w:pPr>
        <w:spacing w:after="0" w:line="240" w:lineRule="auto"/>
        <w:ind w:left="0"/>
        <w:jc w:val="center"/>
        <w:rPr>
          <w:rFonts w:ascii="Times New Roman" w:hAnsi="Times New Roman"/>
          <w:b/>
          <w:sz w:val="22"/>
          <w:szCs w:val="22"/>
          <w:lang w:eastAsia="en-GB"/>
        </w:rPr>
      </w:pPr>
      <w:r w:rsidRPr="00FA7E2E">
        <w:rPr>
          <w:rFonts w:ascii="Times New Roman" w:hAnsi="Times New Roman"/>
          <w:b/>
          <w:sz w:val="22"/>
          <w:szCs w:val="22"/>
          <w:lang w:eastAsia="en-GB"/>
        </w:rPr>
        <w:t xml:space="preserve">for agenda matters no. 1, 2, 3, 4, 5, 6, 8, 9, 12, 13, 14, 15 </w:t>
      </w:r>
      <w:r w:rsidR="00420AB8">
        <w:rPr>
          <w:rFonts w:ascii="Times New Roman" w:hAnsi="Times New Roman"/>
          <w:b/>
          <w:sz w:val="22"/>
          <w:szCs w:val="22"/>
          <w:lang w:eastAsia="en-GB"/>
        </w:rPr>
        <w:t>and</w:t>
      </w:r>
      <w:r w:rsidRPr="00FA7E2E">
        <w:rPr>
          <w:rFonts w:ascii="Times New Roman" w:hAnsi="Times New Roman"/>
          <w:b/>
          <w:sz w:val="22"/>
          <w:szCs w:val="22"/>
          <w:lang w:eastAsia="en-GB"/>
        </w:rPr>
        <w:t xml:space="preserve"> 16 </w:t>
      </w:r>
    </w:p>
    <w:p w14:paraId="1480DEC8" w14:textId="77777777" w:rsidR="00153126" w:rsidRPr="00DA712B" w:rsidRDefault="00153126" w:rsidP="001D603C">
      <w:pPr>
        <w:ind w:left="0" w:right="347"/>
        <w:outlineLvl w:val="2"/>
        <w:rPr>
          <w:rFonts w:ascii="Times New Roman" w:hAnsi="Times New Roman"/>
          <w:b/>
          <w:bCs/>
          <w:sz w:val="22"/>
          <w:szCs w:val="22"/>
        </w:rPr>
      </w:pPr>
    </w:p>
    <w:p w14:paraId="28F9A798" w14:textId="77777777" w:rsidR="00882573" w:rsidRPr="00DA712B" w:rsidRDefault="00882573" w:rsidP="00882573">
      <w:pPr>
        <w:ind w:left="0" w:right="347"/>
        <w:outlineLvl w:val="2"/>
        <w:rPr>
          <w:rFonts w:ascii="Times New Roman" w:hAnsi="Times New Roman"/>
          <w:bCs/>
          <w:iCs/>
          <w:sz w:val="22"/>
          <w:szCs w:val="22"/>
        </w:rPr>
      </w:pPr>
      <w:r w:rsidRPr="00DA712B">
        <w:rPr>
          <w:rFonts w:ascii="Times New Roman" w:hAnsi="Times New Roman"/>
          <w:bCs/>
          <w:iCs/>
          <w:sz w:val="22"/>
          <w:szCs w:val="22"/>
        </w:rPr>
        <w:t xml:space="preserve">The undersigned </w:t>
      </w:r>
      <w:bookmarkStart w:id="0" w:name="_Hlk161835211"/>
      <w:r w:rsidRPr="00DA712B">
        <w:rPr>
          <w:rFonts w:ascii="Times New Roman" w:hAnsi="Times New Roman"/>
          <w:bCs/>
          <w:iCs/>
          <w:sz w:val="22"/>
          <w:szCs w:val="22"/>
        </w:rPr>
        <w:t>................................................., citizen ............................, born on .........................., in ................., domiciled in .............................................................................., identified with identity card/passport series ...... no. ................. issued by ............................... on ......................, valid until ........................, personal identification number ...................................,</w:t>
      </w:r>
      <w:bookmarkEnd w:id="0"/>
    </w:p>
    <w:p w14:paraId="2605A0D8" w14:textId="28B7DB43" w:rsidR="00944624" w:rsidRPr="00DA712B" w:rsidRDefault="00882573" w:rsidP="00944624">
      <w:pPr>
        <w:ind w:left="0" w:right="347"/>
        <w:outlineLvl w:val="2"/>
        <w:rPr>
          <w:rFonts w:ascii="Times New Roman" w:hAnsi="Times New Roman"/>
          <w:sz w:val="22"/>
          <w:szCs w:val="22"/>
        </w:rPr>
      </w:pPr>
      <w:r w:rsidRPr="00DA712B">
        <w:rPr>
          <w:rFonts w:ascii="Times New Roman" w:hAnsi="Times New Roman"/>
          <w:sz w:val="22"/>
          <w:szCs w:val="22"/>
        </w:rPr>
        <w:t>or</w:t>
      </w:r>
    </w:p>
    <w:p w14:paraId="158EDA32" w14:textId="5BA4CFF8" w:rsidR="00AA45B9" w:rsidRPr="00DA712B" w:rsidRDefault="00AA45B9" w:rsidP="00AA45B9">
      <w:pPr>
        <w:ind w:left="0" w:right="347"/>
        <w:outlineLvl w:val="2"/>
        <w:rPr>
          <w:rFonts w:ascii="Times New Roman" w:hAnsi="Times New Roman"/>
          <w:bCs/>
          <w:iCs/>
          <w:sz w:val="22"/>
          <w:szCs w:val="22"/>
        </w:rPr>
      </w:pPr>
      <w:r w:rsidRPr="00DA712B">
        <w:rPr>
          <w:rFonts w:ascii="Times New Roman" w:hAnsi="Times New Roman"/>
          <w:bCs/>
          <w:iCs/>
          <w:sz w:val="22"/>
          <w:szCs w:val="22"/>
        </w:rPr>
        <w:t xml:space="preserve">The undersigned ................................., </w:t>
      </w:r>
      <w:r w:rsidR="004C7DBB">
        <w:rPr>
          <w:rFonts w:ascii="Times New Roman" w:hAnsi="Times New Roman"/>
          <w:bCs/>
          <w:iCs/>
          <w:sz w:val="22"/>
          <w:szCs w:val="22"/>
        </w:rPr>
        <w:t xml:space="preserve">Romanian </w:t>
      </w:r>
      <w:r w:rsidRPr="00DA712B">
        <w:rPr>
          <w:rFonts w:ascii="Times New Roman" w:hAnsi="Times New Roman"/>
          <w:bCs/>
          <w:iCs/>
          <w:sz w:val="22"/>
          <w:szCs w:val="22"/>
        </w:rPr>
        <w:t xml:space="preserve">legal entity ................................, with registered office in .................................................................................., registered with the Trade Registry under no. ......................................., unique registration code ......................, legally represented by ..........................., in </w:t>
      </w:r>
      <w:r w:rsidR="004C7DBB">
        <w:rPr>
          <w:rFonts w:ascii="Times New Roman" w:hAnsi="Times New Roman"/>
          <w:bCs/>
          <w:iCs/>
          <w:sz w:val="22"/>
          <w:szCs w:val="22"/>
        </w:rPr>
        <w:t>his/her</w:t>
      </w:r>
      <w:r w:rsidRPr="00DA712B">
        <w:rPr>
          <w:rFonts w:ascii="Times New Roman" w:hAnsi="Times New Roman"/>
          <w:bCs/>
          <w:iCs/>
          <w:sz w:val="22"/>
          <w:szCs w:val="22"/>
        </w:rPr>
        <w:t xml:space="preserve"> capacity as ................................</w:t>
      </w:r>
      <w:r w:rsidR="002B1360" w:rsidRPr="00DA712B">
        <w:rPr>
          <w:rFonts w:ascii="Times New Roman" w:hAnsi="Times New Roman"/>
          <w:bCs/>
          <w:iCs/>
          <w:sz w:val="22"/>
          <w:szCs w:val="22"/>
        </w:rPr>
        <w:t>,</w:t>
      </w:r>
    </w:p>
    <w:p w14:paraId="223FDDAD" w14:textId="65F71B89" w:rsidR="002B1360" w:rsidRPr="00DA712B" w:rsidRDefault="002B1360" w:rsidP="002B1360">
      <w:pPr>
        <w:ind w:left="0" w:right="347"/>
        <w:outlineLvl w:val="2"/>
        <w:rPr>
          <w:rFonts w:ascii="Times New Roman" w:hAnsi="Times New Roman"/>
          <w:bCs/>
          <w:iCs/>
          <w:sz w:val="22"/>
          <w:szCs w:val="22"/>
        </w:rPr>
      </w:pPr>
      <w:r w:rsidRPr="00DA712B">
        <w:rPr>
          <w:rFonts w:ascii="Times New Roman" w:hAnsi="Times New Roman"/>
          <w:bCs/>
          <w:iCs/>
          <w:sz w:val="22"/>
          <w:szCs w:val="22"/>
        </w:rPr>
        <w:t xml:space="preserve">Shareholder on the reference date, </w:t>
      </w:r>
      <w:r w:rsidRPr="00DA712B">
        <w:rPr>
          <w:rFonts w:ascii="Times New Roman" w:hAnsi="Times New Roman"/>
          <w:bCs/>
          <w:i/>
          <w:iCs/>
          <w:sz w:val="22"/>
          <w:szCs w:val="22"/>
        </w:rPr>
        <w:t>i.e.,</w:t>
      </w:r>
      <w:r w:rsidRPr="00DA712B">
        <w:rPr>
          <w:rFonts w:ascii="Times New Roman" w:hAnsi="Times New Roman"/>
          <w:bCs/>
          <w:iCs/>
          <w:sz w:val="22"/>
          <w:szCs w:val="22"/>
        </w:rPr>
        <w:t xml:space="preserve"> 16.04.2024, of Meta Estate Trust S.A. (“</w:t>
      </w:r>
      <w:r w:rsidRPr="00DA712B">
        <w:rPr>
          <w:rFonts w:ascii="Times New Roman" w:hAnsi="Times New Roman"/>
          <w:b/>
          <w:bCs/>
          <w:iCs/>
          <w:sz w:val="22"/>
          <w:szCs w:val="22"/>
        </w:rPr>
        <w:t>Company</w:t>
      </w:r>
      <w:r w:rsidRPr="00DA712B">
        <w:rPr>
          <w:rFonts w:ascii="Times New Roman" w:hAnsi="Times New Roman"/>
          <w:bCs/>
          <w:iCs/>
          <w:sz w:val="22"/>
          <w:szCs w:val="22"/>
        </w:rPr>
        <w:t>”), a company incorporated and operating under Romanian law, registered with the Trade Register under no</w:t>
      </w:r>
      <w:r w:rsidR="00242A76">
        <w:rPr>
          <w:rFonts w:ascii="Times New Roman" w:hAnsi="Times New Roman"/>
          <w:bCs/>
          <w:iCs/>
          <w:sz w:val="22"/>
          <w:szCs w:val="22"/>
        </w:rPr>
        <w:t>.</w:t>
      </w:r>
      <w:r w:rsidRPr="00DA712B">
        <w:rPr>
          <w:rFonts w:ascii="Times New Roman" w:hAnsi="Times New Roman"/>
          <w:bCs/>
          <w:iCs/>
          <w:sz w:val="22"/>
          <w:szCs w:val="22"/>
        </w:rPr>
        <w:t xml:space="preserve"> J40/4004/2021, unique registration code 43859039, headquartered in Bucharest, 1</w:t>
      </w:r>
      <w:r w:rsidRPr="00DA712B">
        <w:rPr>
          <w:rFonts w:ascii="Times New Roman" w:hAnsi="Times New Roman"/>
          <w:bCs/>
          <w:iCs/>
          <w:sz w:val="22"/>
          <w:szCs w:val="22"/>
          <w:vertAlign w:val="superscript"/>
        </w:rPr>
        <w:t>st</w:t>
      </w:r>
      <w:r w:rsidRPr="00DA712B">
        <w:rPr>
          <w:rFonts w:ascii="Times New Roman" w:hAnsi="Times New Roman"/>
          <w:bCs/>
          <w:iCs/>
          <w:sz w:val="22"/>
          <w:szCs w:val="22"/>
        </w:rPr>
        <w:t xml:space="preserve"> District, 4-10 </w:t>
      </w:r>
      <w:proofErr w:type="spellStart"/>
      <w:r w:rsidRPr="00DA712B">
        <w:rPr>
          <w:rFonts w:ascii="Times New Roman" w:hAnsi="Times New Roman"/>
          <w:bCs/>
          <w:iCs/>
          <w:sz w:val="22"/>
          <w:szCs w:val="22"/>
        </w:rPr>
        <w:t>Munții</w:t>
      </w:r>
      <w:proofErr w:type="spellEnd"/>
      <w:r w:rsidRPr="00DA712B">
        <w:rPr>
          <w:rFonts w:ascii="Times New Roman" w:hAnsi="Times New Roman"/>
          <w:bCs/>
          <w:iCs/>
          <w:sz w:val="22"/>
          <w:szCs w:val="22"/>
        </w:rPr>
        <w:t xml:space="preserve"> Tatra Street, 4</w:t>
      </w:r>
      <w:r w:rsidRPr="00DA712B">
        <w:rPr>
          <w:rFonts w:ascii="Times New Roman" w:hAnsi="Times New Roman"/>
          <w:bCs/>
          <w:iCs/>
          <w:sz w:val="22"/>
          <w:szCs w:val="22"/>
          <w:vertAlign w:val="superscript"/>
        </w:rPr>
        <w:t>th</w:t>
      </w:r>
      <w:r w:rsidRPr="00DA712B">
        <w:rPr>
          <w:rFonts w:ascii="Times New Roman" w:hAnsi="Times New Roman"/>
          <w:bCs/>
          <w:iCs/>
          <w:sz w:val="22"/>
          <w:szCs w:val="22"/>
        </w:rPr>
        <w:t xml:space="preserve"> floor,</w:t>
      </w:r>
    </w:p>
    <w:p w14:paraId="34E87222" w14:textId="47345E11" w:rsidR="00EB3C69" w:rsidRPr="00DA712B" w:rsidRDefault="00EB3C69" w:rsidP="00EB3C69">
      <w:pPr>
        <w:ind w:left="0" w:right="347"/>
        <w:outlineLvl w:val="2"/>
        <w:rPr>
          <w:rFonts w:ascii="Times New Roman" w:hAnsi="Times New Roman"/>
          <w:sz w:val="22"/>
          <w:szCs w:val="22"/>
        </w:rPr>
      </w:pPr>
      <w:r w:rsidRPr="00DA712B">
        <w:rPr>
          <w:rFonts w:ascii="Times New Roman" w:hAnsi="Times New Roman"/>
          <w:sz w:val="22"/>
          <w:szCs w:val="22"/>
        </w:rPr>
        <w:t xml:space="preserve">holding a number of ................... ordinary, nominative, </w:t>
      </w:r>
      <w:r w:rsidR="00E2373F" w:rsidRPr="00DA712B">
        <w:rPr>
          <w:rFonts w:ascii="Times New Roman" w:hAnsi="Times New Roman"/>
          <w:sz w:val="22"/>
          <w:szCs w:val="22"/>
        </w:rPr>
        <w:t>dematerialized</w:t>
      </w:r>
      <w:r w:rsidRPr="00DA712B">
        <w:rPr>
          <w:rFonts w:ascii="Times New Roman" w:hAnsi="Times New Roman"/>
          <w:sz w:val="22"/>
          <w:szCs w:val="22"/>
        </w:rPr>
        <w:t xml:space="preserve"> shares issued by the Company, conferring the right to a number of ................ voting rights at the Extraordinary General Meeting of Shareholders, representing ...........% of the total voting rights,</w:t>
      </w:r>
      <w:r w:rsidR="001D0D35" w:rsidRPr="00DA712B">
        <w:rPr>
          <w:rFonts w:ascii="Times New Roman" w:hAnsi="Times New Roman"/>
          <w:sz w:val="22"/>
          <w:szCs w:val="22"/>
        </w:rPr>
        <w:t xml:space="preserve"> </w:t>
      </w:r>
      <w:r w:rsidR="00A348D9" w:rsidRPr="00DA712B">
        <w:rPr>
          <w:rFonts w:ascii="Times New Roman" w:hAnsi="Times New Roman"/>
          <w:sz w:val="22"/>
          <w:szCs w:val="22"/>
        </w:rPr>
        <w:t xml:space="preserve">hereby appoint and </w:t>
      </w:r>
      <w:r w:rsidR="000469B2" w:rsidRPr="00DA712B">
        <w:rPr>
          <w:rFonts w:ascii="Times New Roman" w:hAnsi="Times New Roman"/>
          <w:sz w:val="22"/>
          <w:szCs w:val="22"/>
        </w:rPr>
        <w:t>authorize</w:t>
      </w:r>
      <w:r w:rsidR="001D0D35" w:rsidRPr="00DA712B">
        <w:rPr>
          <w:rFonts w:ascii="Times New Roman" w:hAnsi="Times New Roman"/>
          <w:sz w:val="22"/>
          <w:szCs w:val="22"/>
        </w:rPr>
        <w:t xml:space="preserve"> the following</w:t>
      </w:r>
      <w:r w:rsidR="004C5592" w:rsidRPr="00DA712B">
        <w:rPr>
          <w:rFonts w:ascii="Times New Roman" w:hAnsi="Times New Roman"/>
          <w:sz w:val="22"/>
          <w:szCs w:val="22"/>
        </w:rPr>
        <w:t xml:space="preserve"> person to act as my empowered representative with respect to the following</w:t>
      </w:r>
      <w:r w:rsidR="00A348D9" w:rsidRPr="00DA712B">
        <w:rPr>
          <w:rFonts w:ascii="Times New Roman" w:hAnsi="Times New Roman"/>
          <w:sz w:val="22"/>
          <w:szCs w:val="22"/>
        </w:rPr>
        <w:t>:</w:t>
      </w:r>
    </w:p>
    <w:p w14:paraId="552CF199" w14:textId="77777777" w:rsidR="001D0D35" w:rsidRPr="00DA712B" w:rsidRDefault="001D0D35" w:rsidP="00944624">
      <w:pPr>
        <w:ind w:left="0" w:right="347"/>
        <w:outlineLvl w:val="2"/>
        <w:rPr>
          <w:rFonts w:ascii="Times New Roman" w:hAnsi="Times New Roman"/>
          <w:bCs/>
          <w:iCs/>
          <w:sz w:val="22"/>
          <w:szCs w:val="22"/>
        </w:rPr>
      </w:pPr>
      <w:r w:rsidRPr="00DA712B">
        <w:rPr>
          <w:rFonts w:ascii="Times New Roman" w:hAnsi="Times New Roman"/>
          <w:bCs/>
          <w:iCs/>
          <w:sz w:val="22"/>
          <w:szCs w:val="22"/>
        </w:rPr>
        <w:t>................................................., citizen ............................, born on .........................., in ................., domiciled in .............................................................................., identified with identity card/passport series ...... no. ................. issued by ............................... on ......................, valid until ........................, personal identification number ...................................,</w:t>
      </w:r>
    </w:p>
    <w:p w14:paraId="6C3D6F47" w14:textId="48D2C70D" w:rsidR="00944624" w:rsidRPr="00DA712B" w:rsidRDefault="001D0D35" w:rsidP="00944624">
      <w:pPr>
        <w:ind w:left="0" w:right="347"/>
        <w:outlineLvl w:val="2"/>
        <w:rPr>
          <w:rFonts w:ascii="Times New Roman" w:hAnsi="Times New Roman"/>
          <w:sz w:val="22"/>
          <w:szCs w:val="22"/>
        </w:rPr>
      </w:pPr>
      <w:r w:rsidRPr="00DA712B">
        <w:rPr>
          <w:rFonts w:ascii="Times New Roman" w:hAnsi="Times New Roman"/>
          <w:sz w:val="22"/>
          <w:szCs w:val="22"/>
        </w:rPr>
        <w:t>or</w:t>
      </w:r>
    </w:p>
    <w:p w14:paraId="21A5D163" w14:textId="390ED19F" w:rsidR="001D0D35" w:rsidRPr="00DA712B" w:rsidRDefault="001D0D35" w:rsidP="00B46FE0">
      <w:pPr>
        <w:ind w:left="0" w:right="347"/>
        <w:outlineLvl w:val="2"/>
        <w:rPr>
          <w:rFonts w:ascii="Times New Roman" w:hAnsi="Times New Roman"/>
          <w:bCs/>
          <w:iCs/>
          <w:sz w:val="22"/>
          <w:szCs w:val="22"/>
        </w:rPr>
      </w:pPr>
      <w:r w:rsidRPr="00DA712B">
        <w:rPr>
          <w:rFonts w:ascii="Times New Roman" w:hAnsi="Times New Roman"/>
          <w:bCs/>
          <w:iCs/>
          <w:sz w:val="22"/>
          <w:szCs w:val="22"/>
        </w:rPr>
        <w:t xml:space="preserve">................................., legal entity ................................, with registered office in .................................................................................., registered with the Trade Registry under no. ......................................., unique registration code ......................, legally represented by ..........................., in </w:t>
      </w:r>
      <w:r w:rsidR="00C37A77">
        <w:rPr>
          <w:rFonts w:ascii="Times New Roman" w:hAnsi="Times New Roman"/>
          <w:bCs/>
          <w:iCs/>
          <w:sz w:val="22"/>
          <w:szCs w:val="22"/>
        </w:rPr>
        <w:t>his/her</w:t>
      </w:r>
      <w:r w:rsidRPr="00DA712B">
        <w:rPr>
          <w:rFonts w:ascii="Times New Roman" w:hAnsi="Times New Roman"/>
          <w:bCs/>
          <w:iCs/>
          <w:sz w:val="22"/>
          <w:szCs w:val="22"/>
        </w:rPr>
        <w:t xml:space="preserve"> capacity as ................................,</w:t>
      </w:r>
    </w:p>
    <w:p w14:paraId="49478ADE" w14:textId="22C7FD58" w:rsidR="00652033" w:rsidRPr="00DA712B" w:rsidRDefault="00792994" w:rsidP="00652033">
      <w:pPr>
        <w:ind w:left="0" w:right="347"/>
        <w:outlineLvl w:val="2"/>
        <w:rPr>
          <w:rFonts w:ascii="Times New Roman" w:hAnsi="Times New Roman"/>
          <w:vanish/>
          <w:sz w:val="22"/>
          <w:szCs w:val="22"/>
        </w:rPr>
      </w:pPr>
      <w:r w:rsidRPr="00DA712B">
        <w:rPr>
          <w:rFonts w:ascii="Times New Roman" w:hAnsi="Times New Roman"/>
          <w:sz w:val="22"/>
          <w:szCs w:val="22"/>
        </w:rPr>
        <w:t xml:space="preserve">to represent me in the </w:t>
      </w:r>
      <w:r w:rsidR="00FA7E2E" w:rsidRPr="009830C1">
        <w:rPr>
          <w:rFonts w:ascii="Times New Roman" w:hAnsi="Times New Roman"/>
          <w:b/>
          <w:bCs/>
          <w:sz w:val="22"/>
          <w:szCs w:val="22"/>
        </w:rPr>
        <w:t xml:space="preserve">Ordinary </w:t>
      </w:r>
      <w:r w:rsidRPr="009830C1">
        <w:rPr>
          <w:rFonts w:ascii="Times New Roman" w:hAnsi="Times New Roman"/>
          <w:b/>
          <w:bCs/>
          <w:sz w:val="22"/>
          <w:szCs w:val="22"/>
        </w:rPr>
        <w:t>General Meeting of the Shareholder of</w:t>
      </w:r>
      <w:r w:rsidRPr="00DA712B">
        <w:rPr>
          <w:rFonts w:ascii="Times New Roman" w:hAnsi="Times New Roman"/>
          <w:sz w:val="22"/>
          <w:szCs w:val="22"/>
        </w:rPr>
        <w:t xml:space="preserve"> </w:t>
      </w:r>
      <w:r w:rsidRPr="00DA712B">
        <w:rPr>
          <w:rFonts w:ascii="Times New Roman" w:hAnsi="Times New Roman"/>
          <w:b/>
          <w:bCs/>
          <w:sz w:val="22"/>
          <w:szCs w:val="22"/>
        </w:rPr>
        <w:t>Meta Estate Trust S.A.</w:t>
      </w:r>
      <w:r w:rsidRPr="00DA712B">
        <w:rPr>
          <w:rFonts w:ascii="Times New Roman" w:hAnsi="Times New Roman"/>
          <w:sz w:val="22"/>
          <w:szCs w:val="22"/>
        </w:rPr>
        <w:t xml:space="preserve">, that will take </w:t>
      </w:r>
      <w:r w:rsidR="00340163" w:rsidRPr="00DA712B">
        <w:rPr>
          <w:rFonts w:ascii="Times New Roman" w:hAnsi="Times New Roman"/>
          <w:sz w:val="22"/>
          <w:szCs w:val="22"/>
        </w:rPr>
        <w:t xml:space="preserve">place on </w:t>
      </w:r>
      <w:r w:rsidR="00340163" w:rsidRPr="009830C1">
        <w:rPr>
          <w:rFonts w:ascii="Times New Roman" w:hAnsi="Times New Roman"/>
          <w:b/>
          <w:bCs/>
          <w:sz w:val="22"/>
          <w:szCs w:val="22"/>
        </w:rPr>
        <w:t xml:space="preserve">25.04.2024, starting with </w:t>
      </w:r>
      <w:r w:rsidR="00FA7E2E">
        <w:rPr>
          <w:rFonts w:ascii="Times New Roman" w:hAnsi="Times New Roman"/>
          <w:b/>
          <w:bCs/>
          <w:sz w:val="22"/>
          <w:szCs w:val="22"/>
        </w:rPr>
        <w:t>14:00</w:t>
      </w:r>
      <w:r w:rsidR="00340163" w:rsidRPr="00DA712B">
        <w:rPr>
          <w:rFonts w:ascii="Times New Roman" w:hAnsi="Times New Roman"/>
          <w:sz w:val="22"/>
          <w:szCs w:val="22"/>
        </w:rPr>
        <w:t xml:space="preserve"> or </w:t>
      </w:r>
      <w:r w:rsidR="00652033" w:rsidRPr="00DA712B">
        <w:rPr>
          <w:rFonts w:ascii="Times New Roman" w:hAnsi="Times New Roman"/>
          <w:sz w:val="22"/>
          <w:szCs w:val="22"/>
        </w:rPr>
        <w:t xml:space="preserve">on </w:t>
      </w:r>
      <w:r w:rsidR="00652033" w:rsidRPr="009830C1">
        <w:rPr>
          <w:rFonts w:ascii="Times New Roman" w:hAnsi="Times New Roman"/>
          <w:b/>
          <w:bCs/>
          <w:sz w:val="22"/>
          <w:szCs w:val="22"/>
        </w:rPr>
        <w:t xml:space="preserve">26.04.2024, starting at </w:t>
      </w:r>
      <w:r w:rsidR="00FA7E2E">
        <w:rPr>
          <w:rFonts w:ascii="Times New Roman" w:hAnsi="Times New Roman"/>
          <w:b/>
          <w:bCs/>
          <w:sz w:val="22"/>
          <w:szCs w:val="22"/>
        </w:rPr>
        <w:t>10:00</w:t>
      </w:r>
      <w:r w:rsidR="00652033" w:rsidRPr="00DA712B">
        <w:rPr>
          <w:rFonts w:ascii="Times New Roman" w:hAnsi="Times New Roman"/>
          <w:sz w:val="22"/>
          <w:szCs w:val="22"/>
        </w:rPr>
        <w:t xml:space="preserve"> (in case the quorum is not met at the first summons</w:t>
      </w:r>
      <w:r w:rsidR="00652033" w:rsidRPr="00DA712B">
        <w:rPr>
          <w:rFonts w:ascii="Times New Roman" w:hAnsi="Times New Roman"/>
          <w:vanish/>
          <w:sz w:val="22"/>
          <w:szCs w:val="22"/>
        </w:rPr>
        <w:t>Top of Form</w:t>
      </w:r>
    </w:p>
    <w:p w14:paraId="6AC2CDCF" w14:textId="25C2D392" w:rsidR="00792994" w:rsidRPr="00DA712B" w:rsidRDefault="00652033" w:rsidP="00652033">
      <w:pPr>
        <w:ind w:left="0" w:right="347"/>
        <w:outlineLvl w:val="2"/>
        <w:rPr>
          <w:rFonts w:ascii="Times New Roman" w:hAnsi="Times New Roman"/>
          <w:sz w:val="22"/>
          <w:szCs w:val="22"/>
        </w:rPr>
      </w:pPr>
      <w:r w:rsidRPr="00DA712B">
        <w:rPr>
          <w:rFonts w:ascii="Times New Roman" w:hAnsi="Times New Roman"/>
          <w:sz w:val="22"/>
          <w:szCs w:val="22"/>
        </w:rPr>
        <w:t>), at the address in Bucharest, 1</w:t>
      </w:r>
      <w:r w:rsidRPr="00DA712B">
        <w:rPr>
          <w:rFonts w:ascii="Times New Roman" w:hAnsi="Times New Roman"/>
          <w:sz w:val="22"/>
          <w:szCs w:val="22"/>
          <w:vertAlign w:val="superscript"/>
        </w:rPr>
        <w:t>st</w:t>
      </w:r>
      <w:r w:rsidRPr="00DA712B">
        <w:rPr>
          <w:rFonts w:ascii="Times New Roman" w:hAnsi="Times New Roman"/>
          <w:sz w:val="22"/>
          <w:szCs w:val="22"/>
        </w:rPr>
        <w:t xml:space="preserve"> District, 4-10 </w:t>
      </w:r>
      <w:proofErr w:type="spellStart"/>
      <w:r w:rsidRPr="00DA712B">
        <w:rPr>
          <w:rFonts w:ascii="Times New Roman" w:hAnsi="Times New Roman"/>
          <w:sz w:val="22"/>
          <w:szCs w:val="22"/>
        </w:rPr>
        <w:t>Munții</w:t>
      </w:r>
      <w:proofErr w:type="spellEnd"/>
      <w:r w:rsidRPr="00DA712B">
        <w:rPr>
          <w:rFonts w:ascii="Times New Roman" w:hAnsi="Times New Roman"/>
          <w:sz w:val="22"/>
          <w:szCs w:val="22"/>
        </w:rPr>
        <w:t xml:space="preserve"> Tatra Street, 4</w:t>
      </w:r>
      <w:r w:rsidRPr="00DA712B">
        <w:rPr>
          <w:rFonts w:ascii="Times New Roman" w:hAnsi="Times New Roman"/>
          <w:sz w:val="22"/>
          <w:szCs w:val="22"/>
          <w:vertAlign w:val="superscript"/>
        </w:rPr>
        <w:t>th</w:t>
      </w:r>
      <w:r w:rsidRPr="00DA712B">
        <w:rPr>
          <w:rFonts w:ascii="Times New Roman" w:hAnsi="Times New Roman"/>
          <w:sz w:val="22"/>
          <w:szCs w:val="22"/>
        </w:rPr>
        <w:t xml:space="preserve"> floor,</w:t>
      </w:r>
      <w:r w:rsidR="00D04072" w:rsidRPr="00DA712B">
        <w:rPr>
          <w:rFonts w:ascii="Times New Roman" w:hAnsi="Times New Roman"/>
          <w:sz w:val="22"/>
          <w:szCs w:val="22"/>
        </w:rPr>
        <w:t xml:space="preserve"> and to participate in debates and exercise the voting rights related to the shares I hold as of the reference date, with respect to all the </w:t>
      </w:r>
      <w:r w:rsidR="00860C3F">
        <w:rPr>
          <w:rFonts w:ascii="Times New Roman" w:hAnsi="Times New Roman"/>
          <w:sz w:val="22"/>
          <w:szCs w:val="22"/>
        </w:rPr>
        <w:t>matters</w:t>
      </w:r>
      <w:r w:rsidR="00D04072" w:rsidRPr="00DA712B">
        <w:rPr>
          <w:rFonts w:ascii="Times New Roman" w:hAnsi="Times New Roman"/>
          <w:sz w:val="22"/>
          <w:szCs w:val="22"/>
        </w:rPr>
        <w:t xml:space="preserve"> on the agenda, as follows:</w:t>
      </w:r>
      <w:r w:rsidRPr="00DA712B">
        <w:rPr>
          <w:rFonts w:ascii="Times New Roman" w:hAnsi="Times New Roman"/>
          <w:sz w:val="22"/>
          <w:szCs w:val="22"/>
        </w:rPr>
        <w:t xml:space="preserve"> </w:t>
      </w:r>
    </w:p>
    <w:p w14:paraId="3E38598F" w14:textId="5C60924C" w:rsidR="00FA7E2E" w:rsidRDefault="00FA7E2E" w:rsidP="00B713C2">
      <w:pPr>
        <w:numPr>
          <w:ilvl w:val="0"/>
          <w:numId w:val="30"/>
        </w:numPr>
        <w:spacing w:after="200" w:line="276" w:lineRule="auto"/>
        <w:ind w:left="360"/>
        <w:contextualSpacing/>
        <w:jc w:val="left"/>
        <w:rPr>
          <w:rFonts w:ascii="Times New Roman" w:eastAsia="Calibri" w:hAnsi="Times New Roman"/>
          <w:sz w:val="22"/>
          <w:szCs w:val="22"/>
        </w:rPr>
      </w:pPr>
      <w:r w:rsidRPr="00FA7E2E">
        <w:rPr>
          <w:rFonts w:ascii="Times New Roman" w:eastAsia="Calibri" w:hAnsi="Times New Roman"/>
          <w:sz w:val="22"/>
          <w:szCs w:val="22"/>
        </w:rPr>
        <w:t>Election of the secretary of the meeting from the proposal of the present shareholders at the OGMS.</w:t>
      </w:r>
    </w:p>
    <w:p w14:paraId="654D8BE7" w14:textId="77777777" w:rsidR="00BF36DA" w:rsidRPr="00B713C2" w:rsidRDefault="00BF36DA" w:rsidP="00BF36DA">
      <w:pPr>
        <w:spacing w:after="200" w:line="276" w:lineRule="auto"/>
        <w:ind w:left="360"/>
        <w:contextualSpacing/>
        <w:jc w:val="left"/>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79BDF571" w14:textId="77777777" w:rsidTr="00620C52">
        <w:tc>
          <w:tcPr>
            <w:tcW w:w="3116" w:type="dxa"/>
          </w:tcPr>
          <w:p w14:paraId="12D094A0" w14:textId="77777777" w:rsidR="00FA7E2E" w:rsidRPr="00FA7E2E" w:rsidRDefault="00FA7E2E" w:rsidP="00FA7E2E">
            <w:pPr>
              <w:spacing w:after="0" w:line="240" w:lineRule="auto"/>
              <w:ind w:left="0"/>
              <w:contextualSpacing/>
              <w:rPr>
                <w:rFonts w:ascii="Times New Roman" w:hAnsi="Times New Roman"/>
                <w:szCs w:val="22"/>
              </w:rPr>
            </w:pPr>
            <w:bookmarkStart w:id="1" w:name="_Hlk161845500"/>
            <w:r w:rsidRPr="00FA7E2E">
              <w:rPr>
                <w:rFonts w:ascii="Times New Roman" w:hAnsi="Times New Roman"/>
                <w:szCs w:val="22"/>
              </w:rPr>
              <w:t>IN FAVOUR</w:t>
            </w:r>
          </w:p>
        </w:tc>
        <w:tc>
          <w:tcPr>
            <w:tcW w:w="3117" w:type="dxa"/>
          </w:tcPr>
          <w:p w14:paraId="66E27126"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181BB365"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6B4F9323" w14:textId="77777777" w:rsidTr="00620C52">
        <w:tc>
          <w:tcPr>
            <w:tcW w:w="3116" w:type="dxa"/>
          </w:tcPr>
          <w:p w14:paraId="077DE265"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0362F75D"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06B866E2" w14:textId="77777777" w:rsidR="00FA7E2E" w:rsidRPr="00FA7E2E" w:rsidRDefault="00FA7E2E" w:rsidP="00FA7E2E">
            <w:pPr>
              <w:spacing w:after="0" w:line="240" w:lineRule="auto"/>
              <w:ind w:left="0"/>
              <w:contextualSpacing/>
              <w:rPr>
                <w:rFonts w:ascii="Times New Roman" w:hAnsi="Times New Roman"/>
                <w:szCs w:val="22"/>
              </w:rPr>
            </w:pPr>
          </w:p>
        </w:tc>
      </w:tr>
      <w:bookmarkEnd w:id="1"/>
    </w:tbl>
    <w:p w14:paraId="66CC97E7" w14:textId="77777777" w:rsidR="00FA7E2E" w:rsidRPr="00FA7E2E" w:rsidRDefault="00FA7E2E" w:rsidP="00FA7E2E">
      <w:pPr>
        <w:spacing w:after="0" w:line="240" w:lineRule="auto"/>
        <w:ind w:left="0"/>
        <w:jc w:val="left"/>
        <w:rPr>
          <w:rFonts w:ascii="Times New Roman" w:hAnsi="Times New Roman"/>
          <w:sz w:val="22"/>
          <w:szCs w:val="22"/>
          <w:lang w:eastAsia="en-GB"/>
        </w:rPr>
      </w:pPr>
    </w:p>
    <w:p w14:paraId="51EC723A" w14:textId="77777777" w:rsidR="00FA7E2E" w:rsidRPr="00FA7E2E" w:rsidRDefault="00FA7E2E" w:rsidP="00FA7E2E">
      <w:pPr>
        <w:numPr>
          <w:ilvl w:val="0"/>
          <w:numId w:val="30"/>
        </w:numPr>
        <w:spacing w:after="200" w:line="276" w:lineRule="auto"/>
        <w:ind w:left="360"/>
        <w:contextualSpacing/>
        <w:jc w:val="left"/>
        <w:rPr>
          <w:rFonts w:ascii="Times New Roman" w:eastAsia="Calibri" w:hAnsi="Times New Roman"/>
          <w:sz w:val="22"/>
          <w:szCs w:val="22"/>
        </w:rPr>
      </w:pPr>
      <w:r w:rsidRPr="00FA7E2E">
        <w:rPr>
          <w:rFonts w:ascii="Times New Roman" w:eastAsia="Calibri" w:hAnsi="Times New Roman"/>
          <w:sz w:val="22"/>
          <w:szCs w:val="22"/>
        </w:rPr>
        <w:lastRenderedPageBreak/>
        <w:t>Approval of the annual financial statements for the financial year 2023, drafted in accordance with the applicable legislation, supported by the Financial Auditor’s Report and the Board of Directors’ Report for the year 2023.</w:t>
      </w:r>
    </w:p>
    <w:p w14:paraId="76E6F7D4" w14:textId="77777777" w:rsidR="00FA7E2E" w:rsidRPr="00FA7E2E" w:rsidRDefault="00FA7E2E" w:rsidP="00FA7E2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79D33933" w14:textId="77777777" w:rsidTr="00620C52">
        <w:tc>
          <w:tcPr>
            <w:tcW w:w="3116" w:type="dxa"/>
          </w:tcPr>
          <w:p w14:paraId="15BE7B47"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478BFEA0"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60B423EE"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7DB8F902" w14:textId="77777777" w:rsidTr="00620C52">
        <w:tc>
          <w:tcPr>
            <w:tcW w:w="3116" w:type="dxa"/>
          </w:tcPr>
          <w:p w14:paraId="37464E44"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1F35608B"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5DC5862B" w14:textId="77777777" w:rsidR="00FA7E2E" w:rsidRPr="00FA7E2E" w:rsidRDefault="00FA7E2E" w:rsidP="00FA7E2E">
            <w:pPr>
              <w:spacing w:after="0" w:line="240" w:lineRule="auto"/>
              <w:ind w:left="0"/>
              <w:contextualSpacing/>
              <w:rPr>
                <w:rFonts w:ascii="Times New Roman" w:hAnsi="Times New Roman"/>
                <w:szCs w:val="22"/>
              </w:rPr>
            </w:pPr>
          </w:p>
        </w:tc>
      </w:tr>
    </w:tbl>
    <w:p w14:paraId="3C35B651" w14:textId="77777777" w:rsidR="00FA7E2E" w:rsidRPr="00FA7E2E" w:rsidRDefault="00FA7E2E" w:rsidP="00FA7E2E">
      <w:pPr>
        <w:spacing w:after="0" w:line="240" w:lineRule="auto"/>
        <w:ind w:left="0"/>
        <w:rPr>
          <w:rFonts w:ascii="Times New Roman" w:hAnsi="Times New Roman"/>
          <w:sz w:val="22"/>
          <w:szCs w:val="22"/>
          <w:lang w:eastAsia="en-GB"/>
        </w:rPr>
      </w:pPr>
    </w:p>
    <w:p w14:paraId="73A00D2D" w14:textId="77777777" w:rsidR="00FA7E2E" w:rsidRPr="00FA7E2E" w:rsidRDefault="00FA7E2E" w:rsidP="00FA7E2E">
      <w:pPr>
        <w:numPr>
          <w:ilvl w:val="0"/>
          <w:numId w:val="30"/>
        </w:numPr>
        <w:spacing w:after="200" w:line="276" w:lineRule="auto"/>
        <w:ind w:left="360"/>
        <w:contextualSpacing/>
        <w:jc w:val="left"/>
        <w:rPr>
          <w:rFonts w:ascii="Times New Roman" w:eastAsia="Calibri" w:hAnsi="Times New Roman"/>
          <w:sz w:val="22"/>
          <w:szCs w:val="22"/>
        </w:rPr>
      </w:pPr>
      <w:r w:rsidRPr="00FA7E2E">
        <w:rPr>
          <w:rFonts w:ascii="Times New Roman" w:eastAsia="Calibri" w:hAnsi="Times New Roman"/>
          <w:sz w:val="22"/>
          <w:szCs w:val="22"/>
        </w:rPr>
        <w:t>Approval of the Board of Directors’ Report for the year 2023.</w:t>
      </w:r>
    </w:p>
    <w:p w14:paraId="5E2669B0" w14:textId="77777777" w:rsidR="00FA7E2E" w:rsidRPr="00FA7E2E" w:rsidRDefault="00FA7E2E" w:rsidP="00FA7E2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2452B7F5" w14:textId="77777777" w:rsidTr="00620C52">
        <w:tc>
          <w:tcPr>
            <w:tcW w:w="3116" w:type="dxa"/>
          </w:tcPr>
          <w:p w14:paraId="02B165F9"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6AA1BD8C"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59F197A0"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29FF7BA2" w14:textId="77777777" w:rsidTr="00620C52">
        <w:tc>
          <w:tcPr>
            <w:tcW w:w="3116" w:type="dxa"/>
          </w:tcPr>
          <w:p w14:paraId="1467FBE3"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7436EAAF"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79D636C1" w14:textId="77777777" w:rsidR="00FA7E2E" w:rsidRPr="00FA7E2E" w:rsidRDefault="00FA7E2E" w:rsidP="00FA7E2E">
            <w:pPr>
              <w:spacing w:after="0" w:line="240" w:lineRule="auto"/>
              <w:ind w:left="0"/>
              <w:contextualSpacing/>
              <w:rPr>
                <w:rFonts w:ascii="Times New Roman" w:hAnsi="Times New Roman"/>
                <w:szCs w:val="22"/>
              </w:rPr>
            </w:pPr>
          </w:p>
        </w:tc>
      </w:tr>
    </w:tbl>
    <w:p w14:paraId="4936B085" w14:textId="77777777" w:rsidR="00FA7E2E" w:rsidRPr="00FA7E2E" w:rsidRDefault="00FA7E2E" w:rsidP="00FA7E2E">
      <w:pPr>
        <w:spacing w:after="0" w:line="240" w:lineRule="auto"/>
        <w:ind w:left="0"/>
        <w:rPr>
          <w:rFonts w:ascii="Times New Roman" w:hAnsi="Times New Roman"/>
          <w:sz w:val="22"/>
          <w:szCs w:val="22"/>
          <w:lang w:eastAsia="en-GB"/>
        </w:rPr>
      </w:pPr>
    </w:p>
    <w:p w14:paraId="521EC0C5" w14:textId="77777777" w:rsidR="00FA7E2E" w:rsidRPr="00FA7E2E" w:rsidRDefault="00FA7E2E" w:rsidP="00FA7E2E">
      <w:pPr>
        <w:numPr>
          <w:ilvl w:val="0"/>
          <w:numId w:val="30"/>
        </w:numPr>
        <w:spacing w:after="200" w:line="276" w:lineRule="auto"/>
        <w:ind w:left="360"/>
        <w:contextualSpacing/>
        <w:jc w:val="left"/>
        <w:rPr>
          <w:rFonts w:ascii="Times New Roman" w:eastAsia="Calibri" w:hAnsi="Times New Roman"/>
          <w:sz w:val="22"/>
          <w:szCs w:val="22"/>
        </w:rPr>
      </w:pPr>
      <w:r w:rsidRPr="00FA7E2E">
        <w:rPr>
          <w:rFonts w:ascii="Times New Roman" w:eastAsia="Calibri" w:hAnsi="Times New Roman"/>
          <w:sz w:val="22"/>
          <w:szCs w:val="22"/>
        </w:rPr>
        <w:t>Approval of the Financial Auditor’s Report for the year 2023.</w:t>
      </w:r>
    </w:p>
    <w:p w14:paraId="00D63956" w14:textId="77777777" w:rsidR="00FA7E2E" w:rsidRPr="00FA7E2E" w:rsidRDefault="00FA7E2E" w:rsidP="00FA7E2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4DE48C5C" w14:textId="77777777" w:rsidTr="00620C52">
        <w:tc>
          <w:tcPr>
            <w:tcW w:w="3116" w:type="dxa"/>
          </w:tcPr>
          <w:p w14:paraId="35623DB5"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14E61BB4"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5AC18A54"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1D6F1A79" w14:textId="77777777" w:rsidTr="00620C52">
        <w:tc>
          <w:tcPr>
            <w:tcW w:w="3116" w:type="dxa"/>
          </w:tcPr>
          <w:p w14:paraId="53E98913"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413C8E12"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4B231F28" w14:textId="77777777" w:rsidR="00FA7E2E" w:rsidRPr="00FA7E2E" w:rsidRDefault="00FA7E2E" w:rsidP="00FA7E2E">
            <w:pPr>
              <w:spacing w:after="0" w:line="240" w:lineRule="auto"/>
              <w:ind w:left="0"/>
              <w:contextualSpacing/>
              <w:rPr>
                <w:rFonts w:ascii="Times New Roman" w:hAnsi="Times New Roman"/>
                <w:szCs w:val="22"/>
              </w:rPr>
            </w:pPr>
          </w:p>
        </w:tc>
      </w:tr>
    </w:tbl>
    <w:p w14:paraId="4A575EBC" w14:textId="77777777" w:rsidR="00FA7E2E" w:rsidRPr="00FA7E2E" w:rsidRDefault="00FA7E2E" w:rsidP="00FA7E2E">
      <w:pPr>
        <w:spacing w:after="0" w:line="240" w:lineRule="auto"/>
        <w:ind w:left="0"/>
        <w:rPr>
          <w:rFonts w:ascii="Times New Roman" w:hAnsi="Times New Roman"/>
          <w:sz w:val="22"/>
          <w:szCs w:val="22"/>
          <w:lang w:eastAsia="en-GB"/>
        </w:rPr>
      </w:pPr>
    </w:p>
    <w:p w14:paraId="14DA36C7" w14:textId="77777777" w:rsidR="00FA7E2E" w:rsidRPr="00FA7E2E" w:rsidRDefault="00FA7E2E" w:rsidP="00FA7E2E">
      <w:pPr>
        <w:numPr>
          <w:ilvl w:val="0"/>
          <w:numId w:val="30"/>
        </w:numPr>
        <w:spacing w:after="200" w:line="276" w:lineRule="auto"/>
        <w:ind w:left="360"/>
        <w:contextualSpacing/>
        <w:jc w:val="left"/>
        <w:rPr>
          <w:rFonts w:ascii="Times New Roman" w:eastAsia="Calibri" w:hAnsi="Times New Roman"/>
          <w:sz w:val="22"/>
          <w:szCs w:val="22"/>
          <w:lang w:val="en-US"/>
        </w:rPr>
      </w:pPr>
      <w:r w:rsidRPr="00FA7E2E">
        <w:rPr>
          <w:rFonts w:ascii="Times New Roman" w:eastAsia="Calibri" w:hAnsi="Times New Roman"/>
          <w:sz w:val="22"/>
          <w:szCs w:val="22"/>
          <w:lang w:val="en-US"/>
        </w:rPr>
        <w:t>Approval of the Annual Report for 2023 prepared in accordance with FSA Regulation no. 5/2018 regarding issuers of financial instruments and market operations, as amended and supplemented.</w:t>
      </w:r>
    </w:p>
    <w:p w14:paraId="12743A07" w14:textId="77777777" w:rsidR="00FA7E2E" w:rsidRPr="00FA7E2E" w:rsidRDefault="00FA7E2E" w:rsidP="00FA7E2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6F43A21E" w14:textId="77777777" w:rsidTr="00620C52">
        <w:tc>
          <w:tcPr>
            <w:tcW w:w="3116" w:type="dxa"/>
          </w:tcPr>
          <w:p w14:paraId="0FE2C7D5"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0A18ED15"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794BE2AB"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03CD7F2B" w14:textId="77777777" w:rsidTr="00620C52">
        <w:tc>
          <w:tcPr>
            <w:tcW w:w="3116" w:type="dxa"/>
          </w:tcPr>
          <w:p w14:paraId="10AF5D9A"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32A6846F"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39336599" w14:textId="77777777" w:rsidR="00FA7E2E" w:rsidRPr="00FA7E2E" w:rsidRDefault="00FA7E2E" w:rsidP="00FA7E2E">
            <w:pPr>
              <w:spacing w:after="0" w:line="240" w:lineRule="auto"/>
              <w:ind w:left="0"/>
              <w:contextualSpacing/>
              <w:rPr>
                <w:rFonts w:ascii="Times New Roman" w:hAnsi="Times New Roman"/>
                <w:szCs w:val="22"/>
              </w:rPr>
            </w:pPr>
          </w:p>
        </w:tc>
      </w:tr>
    </w:tbl>
    <w:p w14:paraId="7D944D43" w14:textId="77777777" w:rsidR="00FA7E2E" w:rsidRPr="00FA7E2E" w:rsidRDefault="00FA7E2E" w:rsidP="00FA7E2E">
      <w:pPr>
        <w:spacing w:after="0" w:line="240" w:lineRule="auto"/>
        <w:ind w:left="0"/>
        <w:rPr>
          <w:rFonts w:ascii="Times New Roman" w:hAnsi="Times New Roman"/>
          <w:sz w:val="22"/>
          <w:szCs w:val="22"/>
          <w:lang w:eastAsia="en-GB"/>
        </w:rPr>
      </w:pPr>
    </w:p>
    <w:p w14:paraId="3D650FD5" w14:textId="77777777" w:rsidR="00FA7E2E" w:rsidRPr="00FA7E2E" w:rsidRDefault="00FA7E2E" w:rsidP="00FA7E2E">
      <w:pPr>
        <w:numPr>
          <w:ilvl w:val="0"/>
          <w:numId w:val="30"/>
        </w:numPr>
        <w:spacing w:after="200" w:line="276" w:lineRule="auto"/>
        <w:ind w:left="360"/>
        <w:contextualSpacing/>
        <w:jc w:val="left"/>
        <w:rPr>
          <w:rFonts w:ascii="Times New Roman" w:eastAsia="Calibri" w:hAnsi="Times New Roman"/>
          <w:sz w:val="22"/>
          <w:szCs w:val="22"/>
        </w:rPr>
      </w:pPr>
      <w:r w:rsidRPr="00FA7E2E">
        <w:rPr>
          <w:rFonts w:ascii="Times New Roman" w:eastAsia="Calibri" w:hAnsi="Times New Roman"/>
          <w:sz w:val="22"/>
          <w:szCs w:val="22"/>
        </w:rPr>
        <w:t>Approval of the income and expenditure budget of the Company for the financial year 2024.</w:t>
      </w:r>
    </w:p>
    <w:p w14:paraId="691D2808" w14:textId="77777777" w:rsidR="00FA7E2E" w:rsidRPr="00FA7E2E" w:rsidRDefault="00FA7E2E" w:rsidP="00FA7E2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7E1804B6" w14:textId="77777777" w:rsidTr="00620C52">
        <w:tc>
          <w:tcPr>
            <w:tcW w:w="3116" w:type="dxa"/>
          </w:tcPr>
          <w:p w14:paraId="1E95A9F4" w14:textId="77777777" w:rsidR="00FA7E2E" w:rsidRPr="00FA7E2E" w:rsidRDefault="00FA7E2E" w:rsidP="00FA7E2E">
            <w:pPr>
              <w:spacing w:after="0" w:line="240" w:lineRule="auto"/>
              <w:ind w:left="0"/>
              <w:contextualSpacing/>
              <w:rPr>
                <w:rFonts w:ascii="Times New Roman" w:hAnsi="Times New Roman"/>
                <w:szCs w:val="22"/>
              </w:rPr>
            </w:pPr>
            <w:bookmarkStart w:id="2" w:name="_Hlk162020437"/>
            <w:r w:rsidRPr="00FA7E2E">
              <w:rPr>
                <w:rFonts w:ascii="Times New Roman" w:hAnsi="Times New Roman"/>
                <w:szCs w:val="22"/>
              </w:rPr>
              <w:t>IN FAVOUR</w:t>
            </w:r>
          </w:p>
        </w:tc>
        <w:tc>
          <w:tcPr>
            <w:tcW w:w="3117" w:type="dxa"/>
          </w:tcPr>
          <w:p w14:paraId="6EA5B075"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656F68E5"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52802EF7" w14:textId="77777777" w:rsidTr="00620C52">
        <w:tc>
          <w:tcPr>
            <w:tcW w:w="3116" w:type="dxa"/>
          </w:tcPr>
          <w:p w14:paraId="7A79AD0E"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28F0E481"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3C7AEA6D" w14:textId="77777777" w:rsidR="00FA7E2E" w:rsidRPr="00FA7E2E" w:rsidRDefault="00FA7E2E" w:rsidP="00FA7E2E">
            <w:pPr>
              <w:spacing w:after="0" w:line="240" w:lineRule="auto"/>
              <w:ind w:left="0"/>
              <w:contextualSpacing/>
              <w:rPr>
                <w:rFonts w:ascii="Times New Roman" w:hAnsi="Times New Roman"/>
                <w:szCs w:val="22"/>
              </w:rPr>
            </w:pPr>
          </w:p>
        </w:tc>
      </w:tr>
      <w:bookmarkEnd w:id="2"/>
    </w:tbl>
    <w:p w14:paraId="1A968BA1" w14:textId="77777777" w:rsidR="00FA7E2E" w:rsidRPr="00FA7E2E" w:rsidRDefault="00FA7E2E" w:rsidP="00FA7E2E">
      <w:pPr>
        <w:spacing w:after="0" w:line="240" w:lineRule="auto"/>
        <w:ind w:left="0"/>
        <w:rPr>
          <w:rFonts w:ascii="Times New Roman" w:hAnsi="Times New Roman"/>
          <w:sz w:val="22"/>
          <w:szCs w:val="22"/>
          <w:lang w:eastAsia="en-GB"/>
        </w:rPr>
      </w:pPr>
    </w:p>
    <w:p w14:paraId="1C77676C" w14:textId="77777777" w:rsidR="00FA7E2E" w:rsidRPr="00FA7E2E" w:rsidRDefault="00FA7E2E" w:rsidP="004C35E5">
      <w:pPr>
        <w:numPr>
          <w:ilvl w:val="0"/>
          <w:numId w:val="30"/>
        </w:numPr>
        <w:spacing w:after="200" w:line="276" w:lineRule="auto"/>
        <w:ind w:left="360"/>
        <w:contextualSpacing/>
        <w:rPr>
          <w:rFonts w:ascii="Times New Roman" w:eastAsia="Calibri" w:hAnsi="Times New Roman"/>
          <w:sz w:val="22"/>
          <w:szCs w:val="22"/>
        </w:rPr>
      </w:pPr>
      <w:r w:rsidRPr="00FA7E2E">
        <w:rPr>
          <w:rFonts w:ascii="Times New Roman" w:eastAsia="Calibri" w:hAnsi="Times New Roman"/>
          <w:sz w:val="22"/>
          <w:szCs w:val="22"/>
          <w:lang w:val="en-US"/>
        </w:rPr>
        <w:t>Approval of the extension of the Company’s financial auditor’s mandate, namely Mazars Romania S.R.L., headquartered in 4B and 2-4 Ing. George Constantinescu Street, room 2, 5</w:t>
      </w:r>
      <w:r w:rsidRPr="00FA7E2E">
        <w:rPr>
          <w:rFonts w:ascii="Times New Roman" w:eastAsia="Calibri" w:hAnsi="Times New Roman"/>
          <w:sz w:val="22"/>
          <w:szCs w:val="22"/>
          <w:vertAlign w:val="superscript"/>
          <w:lang w:val="en-US"/>
        </w:rPr>
        <w:t>th</w:t>
      </w:r>
      <w:r w:rsidRPr="00FA7E2E">
        <w:rPr>
          <w:rFonts w:ascii="Times New Roman" w:eastAsia="Calibri" w:hAnsi="Times New Roman"/>
          <w:sz w:val="22"/>
          <w:szCs w:val="22"/>
          <w:lang w:val="en-US"/>
        </w:rPr>
        <w:t xml:space="preserve"> floor, 2</w:t>
      </w:r>
      <w:r w:rsidRPr="00FA7E2E">
        <w:rPr>
          <w:rFonts w:ascii="Times New Roman" w:eastAsia="Calibri" w:hAnsi="Times New Roman"/>
          <w:sz w:val="22"/>
          <w:szCs w:val="22"/>
          <w:vertAlign w:val="superscript"/>
          <w:lang w:val="en-US"/>
        </w:rPr>
        <w:t>nd</w:t>
      </w:r>
      <w:r w:rsidRPr="00FA7E2E">
        <w:rPr>
          <w:rFonts w:ascii="Times New Roman" w:eastAsia="Calibri" w:hAnsi="Times New Roman"/>
          <w:sz w:val="22"/>
          <w:szCs w:val="22"/>
          <w:lang w:val="en-US"/>
        </w:rPr>
        <w:t xml:space="preserve"> District, Bucharest, registered with the Trade Registry under no. J40/756/1995, unique registration code 6970597, represented by Mr. Andrian Vasile for an additional period ending on 31.05.2025, and authorization of the executive directors to conclude the audit agreement, in accordance with the above.</w:t>
      </w:r>
    </w:p>
    <w:p w14:paraId="0AA27A86" w14:textId="77777777" w:rsidR="004C35E5" w:rsidRDefault="004C35E5" w:rsidP="004C35E5">
      <w:pPr>
        <w:spacing w:after="0" w:line="240" w:lineRule="auto"/>
        <w:ind w:left="432"/>
        <w:rPr>
          <w:rFonts w:ascii="Times New Roman" w:hAnsi="Times New Roman"/>
          <w:i/>
          <w:iCs/>
          <w:sz w:val="22"/>
          <w:szCs w:val="22"/>
          <w:lang w:eastAsia="en-GB"/>
        </w:rPr>
      </w:pPr>
      <w:bookmarkStart w:id="3" w:name="_Hlk162020754"/>
    </w:p>
    <w:p w14:paraId="2BC75C19" w14:textId="0BD1CC97" w:rsidR="00FA7E2E" w:rsidRPr="00FA7E2E" w:rsidRDefault="00FA7E2E" w:rsidP="004C35E5">
      <w:pPr>
        <w:spacing w:after="0" w:line="240" w:lineRule="auto"/>
        <w:ind w:left="432"/>
        <w:rPr>
          <w:rFonts w:ascii="Times New Roman" w:hAnsi="Times New Roman"/>
          <w:i/>
          <w:iCs/>
          <w:sz w:val="22"/>
          <w:szCs w:val="22"/>
          <w:lang w:eastAsia="en-GB"/>
        </w:rPr>
      </w:pPr>
      <w:r w:rsidRPr="00FA7E2E">
        <w:rPr>
          <w:rFonts w:ascii="Times New Roman" w:hAnsi="Times New Roman"/>
          <w:i/>
          <w:iCs/>
          <w:sz w:val="22"/>
          <w:szCs w:val="22"/>
          <w:lang w:eastAsia="en-GB"/>
        </w:rPr>
        <w:t xml:space="preserve">Not to be completed, the vote is secret. The </w:t>
      </w:r>
      <w:r w:rsidR="00BF36DA" w:rsidRPr="00BF36DA">
        <w:rPr>
          <w:rFonts w:ascii="Times New Roman" w:hAnsi="Times New Roman"/>
          <w:i/>
          <w:iCs/>
          <w:sz w:val="22"/>
          <w:szCs w:val="22"/>
          <w:lang w:eastAsia="en-GB"/>
        </w:rPr>
        <w:t>Special Power of Attorney</w:t>
      </w:r>
      <w:r w:rsidR="00BF36DA" w:rsidRPr="00BF36DA">
        <w:rPr>
          <w:rFonts w:ascii="Times New Roman" w:hAnsi="Times New Roman"/>
          <w:b/>
          <w:bCs/>
          <w:i/>
          <w:iCs/>
          <w:sz w:val="22"/>
          <w:szCs w:val="22"/>
          <w:lang w:eastAsia="en-GB"/>
        </w:rPr>
        <w:t xml:space="preserve"> </w:t>
      </w:r>
      <w:r w:rsidRPr="00FA7E2E">
        <w:rPr>
          <w:rFonts w:ascii="Times New Roman" w:hAnsi="Times New Roman"/>
          <w:i/>
          <w:iCs/>
          <w:sz w:val="22"/>
          <w:szCs w:val="22"/>
          <w:lang w:eastAsia="en-GB"/>
        </w:rPr>
        <w:t>Form for matters no. 7, 10 and 11 on the agenda will be used.</w:t>
      </w:r>
    </w:p>
    <w:bookmarkEnd w:id="3"/>
    <w:p w14:paraId="1A24F7F6" w14:textId="77777777" w:rsidR="00FA7E2E" w:rsidRPr="00FA7E2E" w:rsidRDefault="00FA7E2E" w:rsidP="004C35E5">
      <w:pPr>
        <w:spacing w:after="0" w:line="240" w:lineRule="auto"/>
        <w:ind w:left="709" w:hanging="709"/>
        <w:rPr>
          <w:rFonts w:ascii="Times New Roman" w:hAnsi="Times New Roman"/>
          <w:sz w:val="22"/>
          <w:szCs w:val="22"/>
          <w:lang w:eastAsia="en-GB"/>
        </w:rPr>
      </w:pPr>
      <w:r w:rsidRPr="00FA7E2E">
        <w:rPr>
          <w:rFonts w:ascii="Times New Roman" w:hAnsi="Times New Roman"/>
          <w:sz w:val="22"/>
          <w:szCs w:val="22"/>
          <w:lang w:eastAsia="en-GB"/>
        </w:rPr>
        <w:t xml:space="preserve"> </w:t>
      </w:r>
    </w:p>
    <w:p w14:paraId="174959C8" w14:textId="77777777" w:rsidR="00FA7E2E" w:rsidRPr="00FA7E2E" w:rsidRDefault="00FA7E2E" w:rsidP="004C35E5">
      <w:pPr>
        <w:numPr>
          <w:ilvl w:val="0"/>
          <w:numId w:val="30"/>
        </w:numPr>
        <w:spacing w:after="200" w:line="276" w:lineRule="auto"/>
        <w:ind w:left="360"/>
        <w:contextualSpacing/>
        <w:rPr>
          <w:rFonts w:ascii="Times New Roman" w:eastAsia="Calibri" w:hAnsi="Times New Roman"/>
          <w:sz w:val="22"/>
          <w:szCs w:val="22"/>
          <w:lang w:val="en-US"/>
        </w:rPr>
      </w:pPr>
      <w:r w:rsidRPr="00FA7E2E">
        <w:rPr>
          <w:rFonts w:ascii="Times New Roman" w:eastAsia="Calibri" w:hAnsi="Times New Roman"/>
          <w:sz w:val="22"/>
          <w:szCs w:val="22"/>
          <w:lang w:val="en-US"/>
        </w:rPr>
        <w:t>Approval of distribution of the Company’s net profit for the year 2023, in the amount of RON 9,474,284.58, as follows: the amount of RON 541,680.59 represents the legal reserve, and the amount of RON 8,932,603.99 will remain undistributed profit at the Company’s disposal.</w:t>
      </w:r>
    </w:p>
    <w:p w14:paraId="74061715" w14:textId="77777777" w:rsidR="00FA7E2E" w:rsidRPr="00FA7E2E" w:rsidRDefault="00FA7E2E" w:rsidP="00FA7E2E">
      <w:pPr>
        <w:spacing w:after="200" w:line="276" w:lineRule="auto"/>
        <w:ind w:left="360"/>
        <w:contextualSpacing/>
        <w:rPr>
          <w:rFonts w:ascii="Times New Roman" w:eastAsia="Calibri" w:hAnsi="Times New Roman"/>
          <w:sz w:val="22"/>
          <w:szCs w:val="22"/>
          <w:lang w:val="en-US"/>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2D4CD277" w14:textId="77777777" w:rsidTr="00620C52">
        <w:tc>
          <w:tcPr>
            <w:tcW w:w="3116" w:type="dxa"/>
          </w:tcPr>
          <w:p w14:paraId="28B08122"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1656BC9C"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188E7C8C"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5702CDAB" w14:textId="77777777" w:rsidTr="00620C52">
        <w:tc>
          <w:tcPr>
            <w:tcW w:w="3116" w:type="dxa"/>
          </w:tcPr>
          <w:p w14:paraId="7732DD45"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755F8930"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6D1EF0A5" w14:textId="77777777" w:rsidR="00FA7E2E" w:rsidRPr="00FA7E2E" w:rsidRDefault="00FA7E2E" w:rsidP="00FA7E2E">
            <w:pPr>
              <w:spacing w:after="0" w:line="240" w:lineRule="auto"/>
              <w:ind w:left="0"/>
              <w:contextualSpacing/>
              <w:rPr>
                <w:rFonts w:ascii="Times New Roman" w:hAnsi="Times New Roman"/>
                <w:szCs w:val="22"/>
              </w:rPr>
            </w:pPr>
          </w:p>
        </w:tc>
      </w:tr>
    </w:tbl>
    <w:p w14:paraId="08146659" w14:textId="77777777" w:rsidR="00FA7E2E" w:rsidRPr="00FA7E2E" w:rsidRDefault="00FA7E2E" w:rsidP="00FA7E2E">
      <w:pPr>
        <w:spacing w:after="0" w:line="240" w:lineRule="auto"/>
        <w:ind w:left="0"/>
        <w:rPr>
          <w:rFonts w:ascii="Times New Roman" w:hAnsi="Times New Roman"/>
          <w:sz w:val="22"/>
          <w:szCs w:val="22"/>
          <w:lang w:eastAsia="en-GB"/>
        </w:rPr>
      </w:pPr>
    </w:p>
    <w:p w14:paraId="11A7132A" w14:textId="77777777" w:rsidR="00FA7E2E" w:rsidRPr="00FA7E2E" w:rsidRDefault="00FA7E2E" w:rsidP="004C35E5">
      <w:pPr>
        <w:numPr>
          <w:ilvl w:val="0"/>
          <w:numId w:val="30"/>
        </w:numPr>
        <w:spacing w:after="0" w:line="240" w:lineRule="auto"/>
        <w:ind w:left="360"/>
        <w:contextualSpacing/>
        <w:rPr>
          <w:rFonts w:ascii="Times New Roman" w:eastAsia="Calibri" w:hAnsi="Times New Roman"/>
          <w:sz w:val="22"/>
          <w:szCs w:val="22"/>
        </w:rPr>
      </w:pPr>
      <w:r w:rsidRPr="00FA7E2E">
        <w:rPr>
          <w:rFonts w:ascii="Times New Roman" w:eastAsia="Calibri" w:hAnsi="Times New Roman"/>
          <w:sz w:val="22"/>
          <w:szCs w:val="22"/>
        </w:rPr>
        <w:t>In the event of the rejection of the matter no. 8 mentioned above, approval of the allocation of the distributable net profit of the Company achieved in 2023, in the total amount of RON 9,474,284.58, as follows:</w:t>
      </w:r>
    </w:p>
    <w:p w14:paraId="5196F9E3" w14:textId="77777777" w:rsidR="00FA7E2E" w:rsidRPr="00FA7E2E" w:rsidRDefault="00FA7E2E" w:rsidP="004C35E5">
      <w:pPr>
        <w:numPr>
          <w:ilvl w:val="1"/>
          <w:numId w:val="30"/>
        </w:numPr>
        <w:spacing w:after="200" w:line="276" w:lineRule="auto"/>
        <w:ind w:left="964" w:hanging="446"/>
        <w:contextualSpacing/>
        <w:rPr>
          <w:rFonts w:ascii="Times New Roman" w:eastAsia="Calibri" w:hAnsi="Times New Roman"/>
          <w:sz w:val="22"/>
          <w:szCs w:val="22"/>
        </w:rPr>
      </w:pPr>
      <w:r w:rsidRPr="00FA7E2E">
        <w:rPr>
          <w:rFonts w:ascii="Times New Roman" w:eastAsia="Calibri" w:hAnsi="Times New Roman"/>
          <w:sz w:val="22"/>
          <w:szCs w:val="22"/>
        </w:rPr>
        <w:t>Distribution of RON 541,680.59 as legal reserve,</w:t>
      </w:r>
    </w:p>
    <w:p w14:paraId="27FD6C2F" w14:textId="77777777" w:rsidR="00FA7E2E" w:rsidRPr="00FA7E2E" w:rsidRDefault="00FA7E2E" w:rsidP="004C35E5">
      <w:pPr>
        <w:numPr>
          <w:ilvl w:val="1"/>
          <w:numId w:val="30"/>
        </w:numPr>
        <w:spacing w:after="200" w:line="276" w:lineRule="auto"/>
        <w:ind w:left="964" w:hanging="446"/>
        <w:contextualSpacing/>
        <w:rPr>
          <w:rFonts w:ascii="Times New Roman" w:eastAsia="Calibri" w:hAnsi="Times New Roman"/>
          <w:sz w:val="22"/>
          <w:szCs w:val="22"/>
        </w:rPr>
      </w:pPr>
      <w:r w:rsidRPr="00FA7E2E">
        <w:rPr>
          <w:rFonts w:ascii="Times New Roman" w:eastAsia="Calibri" w:hAnsi="Times New Roman"/>
          <w:sz w:val="22"/>
          <w:szCs w:val="22"/>
        </w:rPr>
        <w:lastRenderedPageBreak/>
        <w:t>Distribution of the total gross dividend in the amount of RON 2.947.759,32, relating to preferred shares (class B shares), as per art. 5.4.1. lit. c) of the Company’s Articles of Association, representing 33% of the annual distributable profit for the year 2023, to the shareholders holding preferred shares with priority dividend, proportionally to their shareholding in the class of preferred shares (class B). Approval of fixing a gross dividend per share of RON 0,26202. According to art. 5.4.1. lit. h) of the Company’s Articles of Association, the priority dividend is paid by free ordinary shares allocation. Allocations will be made as a result of the share capital increase operation.</w:t>
      </w:r>
    </w:p>
    <w:p w14:paraId="402BFE12" w14:textId="77777777" w:rsidR="00FA7E2E" w:rsidRPr="00FA7E2E" w:rsidRDefault="00FA7E2E" w:rsidP="004C35E5">
      <w:pPr>
        <w:numPr>
          <w:ilvl w:val="1"/>
          <w:numId w:val="30"/>
        </w:numPr>
        <w:spacing w:after="200" w:line="276" w:lineRule="auto"/>
        <w:ind w:left="964" w:hanging="446"/>
        <w:contextualSpacing/>
        <w:rPr>
          <w:rFonts w:ascii="Times New Roman" w:eastAsia="Calibri" w:hAnsi="Times New Roman"/>
          <w:sz w:val="22"/>
          <w:szCs w:val="22"/>
        </w:rPr>
      </w:pPr>
      <w:r w:rsidRPr="00FA7E2E">
        <w:rPr>
          <w:rFonts w:ascii="Times New Roman" w:eastAsia="Calibri" w:hAnsi="Times New Roman"/>
          <w:sz w:val="22"/>
          <w:szCs w:val="22"/>
        </w:rPr>
        <w:t>The amount of RON 5,984,844.67, part of the distributable net profit, shall remain at the disposal of the Company.</w:t>
      </w:r>
    </w:p>
    <w:p w14:paraId="72BEDED0" w14:textId="77777777" w:rsidR="00FA7E2E" w:rsidRPr="00FA7E2E" w:rsidRDefault="00FA7E2E" w:rsidP="00FA7E2E">
      <w:pPr>
        <w:spacing w:after="0" w:line="240"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75AEBE24" w14:textId="77777777" w:rsidTr="00620C52">
        <w:tc>
          <w:tcPr>
            <w:tcW w:w="3116" w:type="dxa"/>
          </w:tcPr>
          <w:p w14:paraId="1F76CF72"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2C0101E3"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3DB22128"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4884EDDE" w14:textId="77777777" w:rsidTr="00620C52">
        <w:tc>
          <w:tcPr>
            <w:tcW w:w="3116" w:type="dxa"/>
          </w:tcPr>
          <w:p w14:paraId="4BC15746"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533DFD5B"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0C2D7F9A" w14:textId="77777777" w:rsidR="00FA7E2E" w:rsidRPr="00FA7E2E" w:rsidRDefault="00FA7E2E" w:rsidP="00FA7E2E">
            <w:pPr>
              <w:spacing w:after="0" w:line="240" w:lineRule="auto"/>
              <w:ind w:left="0"/>
              <w:contextualSpacing/>
              <w:rPr>
                <w:rFonts w:ascii="Times New Roman" w:hAnsi="Times New Roman"/>
                <w:szCs w:val="22"/>
              </w:rPr>
            </w:pPr>
          </w:p>
        </w:tc>
      </w:tr>
    </w:tbl>
    <w:p w14:paraId="2EA63CF5" w14:textId="77777777" w:rsidR="00FA7E2E" w:rsidRPr="00FA7E2E" w:rsidRDefault="00FA7E2E" w:rsidP="00FA7E2E">
      <w:pPr>
        <w:spacing w:after="0" w:line="240" w:lineRule="auto"/>
        <w:ind w:left="0"/>
        <w:contextualSpacing/>
        <w:rPr>
          <w:rFonts w:ascii="Times New Roman" w:eastAsia="Calibri" w:hAnsi="Times New Roman"/>
          <w:sz w:val="22"/>
          <w:szCs w:val="22"/>
        </w:rPr>
      </w:pPr>
    </w:p>
    <w:p w14:paraId="3A7D5EA4" w14:textId="77777777" w:rsidR="00FA7E2E" w:rsidRPr="00FA7E2E" w:rsidRDefault="00FA7E2E" w:rsidP="004C35E5">
      <w:pPr>
        <w:numPr>
          <w:ilvl w:val="0"/>
          <w:numId w:val="30"/>
        </w:numPr>
        <w:spacing w:after="0" w:line="240" w:lineRule="auto"/>
        <w:ind w:left="360"/>
        <w:contextualSpacing/>
        <w:rPr>
          <w:rFonts w:ascii="Times New Roman" w:eastAsia="Calibri" w:hAnsi="Times New Roman"/>
          <w:sz w:val="22"/>
          <w:szCs w:val="22"/>
        </w:rPr>
      </w:pPr>
      <w:r w:rsidRPr="00FA7E2E">
        <w:rPr>
          <w:rFonts w:ascii="Times New Roman" w:eastAsia="Calibri" w:hAnsi="Times New Roman"/>
          <w:sz w:val="22"/>
          <w:szCs w:val="22"/>
        </w:rPr>
        <w:t>Approval of the liability discharge of the Company’s directors for the period 01.01.2023-31.12.2023.</w:t>
      </w:r>
    </w:p>
    <w:p w14:paraId="76A49909" w14:textId="77777777" w:rsidR="00FA7E2E" w:rsidRPr="00FA7E2E" w:rsidRDefault="00FA7E2E" w:rsidP="004C35E5">
      <w:pPr>
        <w:numPr>
          <w:ilvl w:val="0"/>
          <w:numId w:val="38"/>
        </w:numPr>
        <w:spacing w:after="120" w:line="276" w:lineRule="auto"/>
        <w:ind w:left="662" w:right="86" w:hanging="144"/>
        <w:contextualSpacing/>
        <w:rPr>
          <w:rFonts w:ascii="Times New Roman" w:eastAsia="Calibri" w:hAnsi="Times New Roman"/>
          <w:sz w:val="22"/>
          <w:szCs w:val="22"/>
        </w:rPr>
      </w:pPr>
      <w:r w:rsidRPr="00FA7E2E">
        <w:rPr>
          <w:rFonts w:ascii="Times New Roman" w:eastAsia="Calibri" w:hAnsi="Times New Roman"/>
          <w:sz w:val="22"/>
          <w:szCs w:val="22"/>
        </w:rPr>
        <w:t>Discharge of liability of director Mircea Oancea;</w:t>
      </w:r>
    </w:p>
    <w:p w14:paraId="238FD7D8" w14:textId="77777777" w:rsidR="00FA7E2E" w:rsidRPr="00FA7E2E" w:rsidRDefault="00FA7E2E" w:rsidP="004C35E5">
      <w:pPr>
        <w:numPr>
          <w:ilvl w:val="0"/>
          <w:numId w:val="38"/>
        </w:numPr>
        <w:spacing w:after="120" w:line="276" w:lineRule="auto"/>
        <w:ind w:left="662" w:right="86" w:hanging="144"/>
        <w:contextualSpacing/>
        <w:rPr>
          <w:rFonts w:ascii="Times New Roman" w:eastAsia="Calibri" w:hAnsi="Times New Roman"/>
          <w:sz w:val="22"/>
          <w:szCs w:val="22"/>
        </w:rPr>
      </w:pPr>
      <w:r w:rsidRPr="00FA7E2E">
        <w:rPr>
          <w:rFonts w:ascii="Times New Roman" w:eastAsia="Calibri" w:hAnsi="Times New Roman"/>
          <w:sz w:val="22"/>
          <w:szCs w:val="22"/>
        </w:rPr>
        <w:t>Discharge of liability of director Alexandru-Mihai Bonea;</w:t>
      </w:r>
    </w:p>
    <w:p w14:paraId="605850C2" w14:textId="77777777" w:rsidR="00FA7E2E" w:rsidRPr="00FA7E2E" w:rsidRDefault="00FA7E2E" w:rsidP="004C35E5">
      <w:pPr>
        <w:numPr>
          <w:ilvl w:val="0"/>
          <w:numId w:val="38"/>
        </w:numPr>
        <w:spacing w:after="120" w:line="276" w:lineRule="auto"/>
        <w:ind w:left="662" w:right="86" w:hanging="144"/>
        <w:contextualSpacing/>
        <w:rPr>
          <w:rFonts w:ascii="Times New Roman" w:eastAsia="Calibri" w:hAnsi="Times New Roman"/>
          <w:sz w:val="22"/>
          <w:szCs w:val="22"/>
        </w:rPr>
      </w:pPr>
      <w:r w:rsidRPr="00FA7E2E">
        <w:rPr>
          <w:rFonts w:ascii="Times New Roman" w:eastAsia="Calibri" w:hAnsi="Times New Roman"/>
          <w:sz w:val="22"/>
          <w:szCs w:val="22"/>
        </w:rPr>
        <w:t xml:space="preserve">Discharge of liability of director </w:t>
      </w:r>
      <w:proofErr w:type="spellStart"/>
      <w:r w:rsidRPr="00FA7E2E">
        <w:rPr>
          <w:rFonts w:ascii="Times New Roman" w:eastAsia="Calibri" w:hAnsi="Times New Roman"/>
          <w:sz w:val="22"/>
          <w:szCs w:val="22"/>
        </w:rPr>
        <w:t>Cagils</w:t>
      </w:r>
      <w:proofErr w:type="spellEnd"/>
      <w:r w:rsidRPr="00FA7E2E">
        <w:rPr>
          <w:rFonts w:ascii="Times New Roman" w:eastAsia="Calibri" w:hAnsi="Times New Roman"/>
          <w:sz w:val="22"/>
          <w:szCs w:val="22"/>
        </w:rPr>
        <w:t xml:space="preserve"> Invest S.R.L.;</w:t>
      </w:r>
    </w:p>
    <w:p w14:paraId="371F13C5" w14:textId="77777777" w:rsidR="00FA7E2E" w:rsidRPr="00FA7E2E" w:rsidRDefault="00FA7E2E" w:rsidP="004C35E5">
      <w:pPr>
        <w:numPr>
          <w:ilvl w:val="0"/>
          <w:numId w:val="38"/>
        </w:numPr>
        <w:spacing w:after="120" w:line="276" w:lineRule="auto"/>
        <w:ind w:left="662" w:right="86" w:hanging="144"/>
        <w:contextualSpacing/>
        <w:rPr>
          <w:rFonts w:ascii="Times New Roman" w:eastAsia="Calibri" w:hAnsi="Times New Roman"/>
          <w:sz w:val="22"/>
          <w:szCs w:val="22"/>
        </w:rPr>
      </w:pPr>
      <w:r w:rsidRPr="00FA7E2E">
        <w:rPr>
          <w:rFonts w:ascii="Times New Roman" w:eastAsia="Calibri" w:hAnsi="Times New Roman"/>
          <w:sz w:val="22"/>
          <w:szCs w:val="22"/>
        </w:rPr>
        <w:t>Discharge of liability of director Adivi Estate S.R.L.;</w:t>
      </w:r>
    </w:p>
    <w:p w14:paraId="3E46389E" w14:textId="77777777" w:rsidR="00FA7E2E" w:rsidRPr="00FA7E2E" w:rsidRDefault="00FA7E2E" w:rsidP="004C35E5">
      <w:pPr>
        <w:numPr>
          <w:ilvl w:val="0"/>
          <w:numId w:val="38"/>
        </w:numPr>
        <w:spacing w:after="120" w:line="276" w:lineRule="auto"/>
        <w:ind w:left="662" w:right="86" w:hanging="144"/>
        <w:contextualSpacing/>
        <w:rPr>
          <w:rFonts w:ascii="Times New Roman" w:eastAsia="Calibri" w:hAnsi="Times New Roman"/>
          <w:sz w:val="22"/>
          <w:szCs w:val="22"/>
        </w:rPr>
      </w:pPr>
      <w:r w:rsidRPr="00FA7E2E">
        <w:rPr>
          <w:rFonts w:ascii="Times New Roman" w:eastAsia="Calibri" w:hAnsi="Times New Roman"/>
          <w:sz w:val="22"/>
          <w:szCs w:val="22"/>
        </w:rPr>
        <w:t xml:space="preserve">Discharge of liability of director LCL </w:t>
      </w:r>
      <w:proofErr w:type="spellStart"/>
      <w:r w:rsidRPr="00FA7E2E">
        <w:rPr>
          <w:rFonts w:ascii="Times New Roman" w:eastAsia="Calibri" w:hAnsi="Times New Roman"/>
          <w:sz w:val="22"/>
          <w:szCs w:val="22"/>
        </w:rPr>
        <w:t>Grup</w:t>
      </w:r>
      <w:proofErr w:type="spellEnd"/>
      <w:r w:rsidRPr="00FA7E2E">
        <w:rPr>
          <w:rFonts w:ascii="Times New Roman" w:eastAsia="Calibri" w:hAnsi="Times New Roman"/>
          <w:sz w:val="22"/>
          <w:szCs w:val="22"/>
        </w:rPr>
        <w:t xml:space="preserve"> S.R.L.;</w:t>
      </w:r>
    </w:p>
    <w:p w14:paraId="26F6ED40" w14:textId="77777777" w:rsidR="00FA7E2E" w:rsidRPr="00FA7E2E" w:rsidRDefault="00FA7E2E" w:rsidP="004C35E5">
      <w:pPr>
        <w:numPr>
          <w:ilvl w:val="0"/>
          <w:numId w:val="38"/>
        </w:numPr>
        <w:spacing w:after="120" w:line="276" w:lineRule="auto"/>
        <w:ind w:left="662" w:right="86" w:hanging="144"/>
        <w:contextualSpacing/>
        <w:rPr>
          <w:rFonts w:ascii="Times New Roman" w:hAnsi="Times New Roman"/>
          <w:sz w:val="24"/>
          <w:lang w:eastAsia="en-GB"/>
        </w:rPr>
      </w:pPr>
      <w:r w:rsidRPr="00FA7E2E">
        <w:rPr>
          <w:rFonts w:ascii="Times New Roman" w:eastAsia="Calibri" w:hAnsi="Times New Roman"/>
          <w:sz w:val="22"/>
          <w:szCs w:val="22"/>
        </w:rPr>
        <w:t>Discharge</w:t>
      </w:r>
      <w:r w:rsidRPr="00FA7E2E">
        <w:rPr>
          <w:rFonts w:ascii="Times New Roman" w:eastAsia="Calibri" w:hAnsi="Times New Roman"/>
          <w:sz w:val="22"/>
          <w:szCs w:val="22"/>
          <w:lang w:eastAsia="en-GB"/>
        </w:rPr>
        <w:t xml:space="preserve"> of liability of director Meta Management Team S.R.L</w:t>
      </w:r>
      <w:r w:rsidRPr="00FA7E2E">
        <w:rPr>
          <w:rFonts w:ascii="Times New Roman" w:hAnsi="Times New Roman"/>
          <w:sz w:val="24"/>
          <w:lang w:eastAsia="en-GB"/>
        </w:rPr>
        <w:t>.</w:t>
      </w:r>
    </w:p>
    <w:p w14:paraId="69F880A5" w14:textId="77777777" w:rsidR="00FA7E2E" w:rsidRPr="00FA7E2E" w:rsidRDefault="00FA7E2E" w:rsidP="004C35E5">
      <w:pPr>
        <w:spacing w:after="0" w:line="240" w:lineRule="auto"/>
        <w:ind w:left="0"/>
        <w:rPr>
          <w:rFonts w:ascii="Times New Roman" w:hAnsi="Times New Roman"/>
          <w:sz w:val="22"/>
          <w:szCs w:val="22"/>
          <w:lang w:eastAsia="en-GB"/>
        </w:rPr>
      </w:pPr>
    </w:p>
    <w:p w14:paraId="7D6C3652" w14:textId="3D22952C" w:rsidR="00FA7E2E" w:rsidRPr="00FA7E2E" w:rsidRDefault="00FA7E2E" w:rsidP="004C35E5">
      <w:pPr>
        <w:spacing w:after="0" w:line="240" w:lineRule="auto"/>
        <w:ind w:left="432"/>
        <w:rPr>
          <w:rFonts w:ascii="Times New Roman" w:hAnsi="Times New Roman"/>
          <w:i/>
          <w:iCs/>
          <w:sz w:val="22"/>
          <w:szCs w:val="22"/>
          <w:lang w:eastAsia="en-GB"/>
        </w:rPr>
      </w:pPr>
      <w:r w:rsidRPr="00FA7E2E">
        <w:rPr>
          <w:rFonts w:ascii="Times New Roman" w:hAnsi="Times New Roman"/>
          <w:i/>
          <w:iCs/>
          <w:sz w:val="22"/>
          <w:szCs w:val="22"/>
          <w:lang w:eastAsia="en-GB"/>
        </w:rPr>
        <w:t xml:space="preserve">Not to be completed, the vote is secret. </w:t>
      </w:r>
      <w:r w:rsidR="00BF36DA" w:rsidRPr="00BF36DA">
        <w:rPr>
          <w:rFonts w:ascii="Times New Roman" w:hAnsi="Times New Roman"/>
          <w:i/>
          <w:iCs/>
          <w:sz w:val="22"/>
          <w:szCs w:val="22"/>
          <w:lang w:eastAsia="en-GB"/>
        </w:rPr>
        <w:t xml:space="preserve">The Special Power of Attorney Form </w:t>
      </w:r>
      <w:r w:rsidRPr="00FA7E2E">
        <w:rPr>
          <w:rFonts w:ascii="Times New Roman" w:hAnsi="Times New Roman"/>
          <w:i/>
          <w:iCs/>
          <w:sz w:val="22"/>
          <w:szCs w:val="22"/>
          <w:lang w:eastAsia="en-GB"/>
        </w:rPr>
        <w:t>for matters no. 7, 10 and 11 on the agenda will be used.</w:t>
      </w:r>
    </w:p>
    <w:p w14:paraId="3B6CD5B6" w14:textId="77777777" w:rsidR="00FA7E2E" w:rsidRPr="00FA7E2E" w:rsidRDefault="00FA7E2E" w:rsidP="004C35E5">
      <w:pPr>
        <w:spacing w:after="200" w:line="276" w:lineRule="auto"/>
        <w:ind w:left="360"/>
        <w:contextualSpacing/>
        <w:rPr>
          <w:rFonts w:ascii="Times New Roman" w:eastAsia="Calibri" w:hAnsi="Times New Roman"/>
          <w:sz w:val="22"/>
          <w:szCs w:val="22"/>
          <w:highlight w:val="yellow"/>
        </w:rPr>
      </w:pPr>
    </w:p>
    <w:p w14:paraId="594F6C93" w14:textId="77777777" w:rsidR="00FA7E2E" w:rsidRPr="00FA7E2E" w:rsidRDefault="00FA7E2E" w:rsidP="004C35E5">
      <w:pPr>
        <w:numPr>
          <w:ilvl w:val="0"/>
          <w:numId w:val="30"/>
        </w:numPr>
        <w:spacing w:after="0" w:line="240" w:lineRule="auto"/>
        <w:ind w:left="360"/>
        <w:contextualSpacing/>
        <w:rPr>
          <w:rFonts w:ascii="Times New Roman" w:eastAsia="Calibri" w:hAnsi="Times New Roman"/>
          <w:sz w:val="22"/>
          <w:szCs w:val="22"/>
          <w:lang w:val="en-US"/>
        </w:rPr>
      </w:pPr>
      <w:r w:rsidRPr="00FA7E2E">
        <w:rPr>
          <w:rFonts w:ascii="Times New Roman" w:eastAsia="Calibri" w:hAnsi="Times New Roman"/>
          <w:sz w:val="22"/>
          <w:szCs w:val="22"/>
        </w:rPr>
        <w:t xml:space="preserve">Approval </w:t>
      </w:r>
      <w:r w:rsidRPr="00FA7E2E">
        <w:rPr>
          <w:rFonts w:ascii="Times New Roman" w:eastAsia="Calibri" w:hAnsi="Times New Roman"/>
          <w:sz w:val="22"/>
          <w:szCs w:val="22"/>
          <w:lang w:val="en-US"/>
        </w:rPr>
        <w:t>to initiate action against the director Meta Management Team S.R.L for the damages caused to the Company due to non-fulfilment/improper fulfilment of its obligations as director, in accordance with Article 155 of Companies Law no. 31/1990, republished, as amended and supplemented and empowering the Chairman of the Board of Directors, Cert Master Standard S.R.L., through Laurențiu Mihai Dinu, to exercise the power to initiate legal actions.</w:t>
      </w:r>
    </w:p>
    <w:p w14:paraId="57052BDA" w14:textId="77777777" w:rsidR="00FA7E2E" w:rsidRPr="00FA7E2E" w:rsidRDefault="00FA7E2E" w:rsidP="004C35E5">
      <w:pPr>
        <w:spacing w:after="200" w:line="276" w:lineRule="auto"/>
        <w:ind w:left="360"/>
        <w:contextualSpacing/>
        <w:rPr>
          <w:rFonts w:ascii="Times New Roman" w:eastAsia="Calibri" w:hAnsi="Times New Roman"/>
          <w:sz w:val="22"/>
          <w:szCs w:val="22"/>
        </w:rPr>
      </w:pPr>
    </w:p>
    <w:p w14:paraId="7C702BF9" w14:textId="6A9D3B0C" w:rsidR="00FA7E2E" w:rsidRPr="00FA7E2E" w:rsidRDefault="00FA7E2E" w:rsidP="004C35E5">
      <w:pPr>
        <w:spacing w:after="200" w:line="276" w:lineRule="auto"/>
        <w:ind w:left="360"/>
        <w:contextualSpacing/>
        <w:rPr>
          <w:rFonts w:ascii="Times New Roman" w:eastAsia="Calibri" w:hAnsi="Times New Roman"/>
          <w:i/>
          <w:iCs/>
          <w:sz w:val="22"/>
          <w:szCs w:val="22"/>
          <w:lang w:val="en-US"/>
        </w:rPr>
      </w:pPr>
      <w:r w:rsidRPr="00FA7E2E">
        <w:rPr>
          <w:rFonts w:ascii="Times New Roman" w:eastAsia="Calibri" w:hAnsi="Times New Roman"/>
          <w:i/>
          <w:iCs/>
          <w:sz w:val="22"/>
          <w:szCs w:val="22"/>
          <w:lang w:val="en-US"/>
        </w:rPr>
        <w:t xml:space="preserve">Not to be completed, the vote is secret. </w:t>
      </w:r>
      <w:r w:rsidR="00BF36DA" w:rsidRPr="00BF36DA">
        <w:rPr>
          <w:rFonts w:ascii="Times New Roman" w:eastAsia="Calibri" w:hAnsi="Times New Roman"/>
          <w:i/>
          <w:iCs/>
          <w:sz w:val="22"/>
          <w:szCs w:val="22"/>
          <w:lang w:val="en-US"/>
        </w:rPr>
        <w:t xml:space="preserve">The Special Power of Attorney Form </w:t>
      </w:r>
      <w:r w:rsidRPr="00FA7E2E">
        <w:rPr>
          <w:rFonts w:ascii="Times New Roman" w:eastAsia="Calibri" w:hAnsi="Times New Roman"/>
          <w:i/>
          <w:iCs/>
          <w:sz w:val="22"/>
          <w:szCs w:val="22"/>
          <w:lang w:val="en-US"/>
        </w:rPr>
        <w:t>for matters no. 7, 10 and 11 on the agenda will be used.</w:t>
      </w:r>
    </w:p>
    <w:p w14:paraId="7653F13B" w14:textId="77777777" w:rsidR="00FA7E2E" w:rsidRPr="00FA7E2E" w:rsidRDefault="00FA7E2E" w:rsidP="004C35E5">
      <w:pPr>
        <w:spacing w:after="200" w:line="276" w:lineRule="auto"/>
        <w:ind w:left="360"/>
        <w:contextualSpacing/>
        <w:rPr>
          <w:rFonts w:ascii="Times New Roman" w:eastAsia="Calibri" w:hAnsi="Times New Roman"/>
          <w:sz w:val="22"/>
          <w:szCs w:val="22"/>
          <w:lang w:val="en-US"/>
        </w:rPr>
      </w:pPr>
    </w:p>
    <w:p w14:paraId="0D5A555B" w14:textId="77777777" w:rsidR="00FA7E2E" w:rsidRPr="00FA7E2E" w:rsidRDefault="00FA7E2E" w:rsidP="004C35E5">
      <w:pPr>
        <w:numPr>
          <w:ilvl w:val="0"/>
          <w:numId w:val="30"/>
        </w:numPr>
        <w:spacing w:after="0" w:line="240" w:lineRule="auto"/>
        <w:ind w:left="360"/>
        <w:contextualSpacing/>
        <w:rPr>
          <w:rFonts w:ascii="Times New Roman" w:eastAsia="Calibri" w:hAnsi="Times New Roman"/>
          <w:sz w:val="22"/>
          <w:szCs w:val="22"/>
          <w:lang w:val="en-US"/>
        </w:rPr>
      </w:pPr>
      <w:r w:rsidRPr="00FA7E2E">
        <w:rPr>
          <w:rFonts w:ascii="Times New Roman" w:eastAsia="Calibri" w:hAnsi="Times New Roman"/>
          <w:sz w:val="22"/>
          <w:szCs w:val="22"/>
        </w:rPr>
        <w:t xml:space="preserve">Approval </w:t>
      </w:r>
      <w:r w:rsidRPr="00FA7E2E">
        <w:rPr>
          <w:rFonts w:ascii="Times New Roman" w:eastAsia="Calibri" w:hAnsi="Times New Roman"/>
          <w:sz w:val="22"/>
          <w:szCs w:val="22"/>
          <w:lang w:val="en-US"/>
        </w:rPr>
        <w:t>of the date of 06.08.2024, as the “Record Date” for shareholders identification, in accordance with the provisions of Article 87 of Law no. 24/2017 on issuers of financial instruments and market operations, as amended and supplemented.</w:t>
      </w:r>
    </w:p>
    <w:p w14:paraId="5D892D58" w14:textId="77777777" w:rsidR="00FA7E2E" w:rsidRPr="00FA7E2E" w:rsidRDefault="00FA7E2E" w:rsidP="00FA7E2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3AE33A3C" w14:textId="77777777" w:rsidTr="00620C52">
        <w:tc>
          <w:tcPr>
            <w:tcW w:w="3116" w:type="dxa"/>
          </w:tcPr>
          <w:p w14:paraId="729D6607"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1B600B50"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4E9EBDC6"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44DF7810" w14:textId="77777777" w:rsidTr="00620C52">
        <w:tc>
          <w:tcPr>
            <w:tcW w:w="3116" w:type="dxa"/>
          </w:tcPr>
          <w:p w14:paraId="3A3DD974"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71CBFFD1"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3A21FC79" w14:textId="77777777" w:rsidR="00FA7E2E" w:rsidRPr="00FA7E2E" w:rsidRDefault="00FA7E2E" w:rsidP="00FA7E2E">
            <w:pPr>
              <w:spacing w:after="0" w:line="240" w:lineRule="auto"/>
              <w:ind w:left="0"/>
              <w:contextualSpacing/>
              <w:rPr>
                <w:rFonts w:ascii="Times New Roman" w:hAnsi="Times New Roman"/>
                <w:szCs w:val="22"/>
              </w:rPr>
            </w:pPr>
          </w:p>
        </w:tc>
      </w:tr>
    </w:tbl>
    <w:p w14:paraId="4C0DC9F0" w14:textId="77777777" w:rsidR="00FA7E2E" w:rsidRPr="00FA7E2E" w:rsidRDefault="00FA7E2E" w:rsidP="00FA7E2E">
      <w:pPr>
        <w:spacing w:after="0" w:line="240" w:lineRule="auto"/>
        <w:ind w:left="0"/>
        <w:rPr>
          <w:rFonts w:ascii="Times New Roman" w:hAnsi="Times New Roman"/>
          <w:sz w:val="22"/>
          <w:szCs w:val="22"/>
          <w:lang w:eastAsia="en-GB"/>
        </w:rPr>
      </w:pPr>
    </w:p>
    <w:p w14:paraId="4808EB02" w14:textId="77777777" w:rsidR="00FA7E2E" w:rsidRPr="00FA7E2E" w:rsidRDefault="00FA7E2E" w:rsidP="004C35E5">
      <w:pPr>
        <w:numPr>
          <w:ilvl w:val="0"/>
          <w:numId w:val="30"/>
        </w:numPr>
        <w:spacing w:after="0" w:line="240" w:lineRule="auto"/>
        <w:ind w:left="360"/>
        <w:contextualSpacing/>
        <w:rPr>
          <w:rFonts w:ascii="Times New Roman" w:eastAsia="Calibri" w:hAnsi="Times New Roman"/>
          <w:sz w:val="22"/>
          <w:szCs w:val="22"/>
          <w:lang w:val="en-US"/>
        </w:rPr>
      </w:pPr>
      <w:r w:rsidRPr="00FA7E2E">
        <w:rPr>
          <w:rFonts w:ascii="Times New Roman" w:eastAsia="Calibri" w:hAnsi="Times New Roman"/>
          <w:sz w:val="22"/>
          <w:szCs w:val="22"/>
        </w:rPr>
        <w:t xml:space="preserve">Approval </w:t>
      </w:r>
      <w:r w:rsidRPr="00FA7E2E">
        <w:rPr>
          <w:rFonts w:ascii="Times New Roman" w:eastAsia="Calibri" w:hAnsi="Times New Roman"/>
          <w:sz w:val="22"/>
          <w:szCs w:val="22"/>
          <w:lang w:val="en-US"/>
        </w:rPr>
        <w:t>of the date of 05.08.2024, as the “Ex-date” in accordance with the provisions of Article 187 point 11 of Regulation no. 5/2018 on issuers of financial instruments and market operations, as amended and supplemented.</w:t>
      </w:r>
    </w:p>
    <w:p w14:paraId="192C7802" w14:textId="77777777" w:rsidR="00FA7E2E" w:rsidRPr="00FA7E2E" w:rsidRDefault="00FA7E2E" w:rsidP="00FA7E2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7A526B5C" w14:textId="77777777" w:rsidTr="00620C52">
        <w:tc>
          <w:tcPr>
            <w:tcW w:w="3116" w:type="dxa"/>
          </w:tcPr>
          <w:p w14:paraId="5A0494C1"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7CCB9A82"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29F36ABC"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7BA54E5B" w14:textId="77777777" w:rsidTr="00620C52">
        <w:tc>
          <w:tcPr>
            <w:tcW w:w="3116" w:type="dxa"/>
          </w:tcPr>
          <w:p w14:paraId="46EDAA0C"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26A1717E"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1A8BAE2A" w14:textId="77777777" w:rsidR="00FA7E2E" w:rsidRPr="00FA7E2E" w:rsidRDefault="00FA7E2E" w:rsidP="00FA7E2E">
            <w:pPr>
              <w:spacing w:after="0" w:line="240" w:lineRule="auto"/>
              <w:ind w:left="0"/>
              <w:contextualSpacing/>
              <w:rPr>
                <w:rFonts w:ascii="Times New Roman" w:hAnsi="Times New Roman"/>
                <w:szCs w:val="22"/>
              </w:rPr>
            </w:pPr>
          </w:p>
        </w:tc>
      </w:tr>
    </w:tbl>
    <w:p w14:paraId="0FBBF5BE" w14:textId="77777777" w:rsidR="00FA7E2E" w:rsidRPr="00FA7E2E" w:rsidRDefault="00FA7E2E" w:rsidP="00FA7E2E">
      <w:pPr>
        <w:spacing w:after="0" w:line="240" w:lineRule="auto"/>
        <w:ind w:left="0"/>
        <w:rPr>
          <w:rFonts w:ascii="Times New Roman" w:hAnsi="Times New Roman"/>
          <w:sz w:val="22"/>
          <w:szCs w:val="22"/>
          <w:lang w:eastAsia="en-GB"/>
        </w:rPr>
      </w:pPr>
    </w:p>
    <w:p w14:paraId="38CF3717" w14:textId="77777777" w:rsidR="00FA7E2E" w:rsidRPr="00FA7E2E" w:rsidRDefault="00FA7E2E" w:rsidP="004C35E5">
      <w:pPr>
        <w:numPr>
          <w:ilvl w:val="0"/>
          <w:numId w:val="30"/>
        </w:numPr>
        <w:spacing w:after="0" w:line="240" w:lineRule="auto"/>
        <w:ind w:left="360"/>
        <w:contextualSpacing/>
        <w:rPr>
          <w:rFonts w:ascii="Times New Roman" w:eastAsia="Calibri" w:hAnsi="Times New Roman"/>
          <w:sz w:val="22"/>
          <w:szCs w:val="22"/>
          <w:lang w:val="en-US"/>
        </w:rPr>
      </w:pPr>
      <w:r w:rsidRPr="00FA7E2E">
        <w:rPr>
          <w:rFonts w:ascii="Times New Roman" w:eastAsia="Calibri" w:hAnsi="Times New Roman"/>
          <w:sz w:val="22"/>
          <w:szCs w:val="22"/>
          <w:lang w:val="en-US"/>
        </w:rPr>
        <w:lastRenderedPageBreak/>
        <w:t>Approval of the date of 21.08.2024, as the “Payment Date” in accordance with the provisions of Article 87 paragraph 2 of Law no. 24/2017 (R) regarding issuers of financial instruments and market operations, as amended and supplemented, Article 2 paragraph 2 letter h) and Article 178 of Regulation no. 5/2018 regarding issuers of financial instruments and market operations, as amended and supplemented.</w:t>
      </w:r>
    </w:p>
    <w:p w14:paraId="0081489F" w14:textId="77777777" w:rsidR="00FA7E2E" w:rsidRPr="00FA7E2E" w:rsidRDefault="00FA7E2E" w:rsidP="00FA7E2E">
      <w:pPr>
        <w:spacing w:after="200" w:line="276" w:lineRule="auto"/>
        <w:ind w:left="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3C6F34B0" w14:textId="77777777" w:rsidTr="00620C52">
        <w:tc>
          <w:tcPr>
            <w:tcW w:w="3116" w:type="dxa"/>
          </w:tcPr>
          <w:p w14:paraId="7ACBB860"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746D390D"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1D32AEF8"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04D6DFFE" w14:textId="77777777" w:rsidTr="00620C52">
        <w:tc>
          <w:tcPr>
            <w:tcW w:w="3116" w:type="dxa"/>
          </w:tcPr>
          <w:p w14:paraId="1145208D"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23FE882F"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76BB2712" w14:textId="77777777" w:rsidR="00FA7E2E" w:rsidRPr="00FA7E2E" w:rsidRDefault="00FA7E2E" w:rsidP="00FA7E2E">
            <w:pPr>
              <w:spacing w:after="0" w:line="240" w:lineRule="auto"/>
              <w:ind w:left="0"/>
              <w:contextualSpacing/>
              <w:rPr>
                <w:rFonts w:ascii="Times New Roman" w:hAnsi="Times New Roman"/>
                <w:szCs w:val="22"/>
              </w:rPr>
            </w:pPr>
          </w:p>
        </w:tc>
      </w:tr>
    </w:tbl>
    <w:p w14:paraId="425BCFE4" w14:textId="77777777" w:rsidR="00FA7E2E" w:rsidRPr="00FA7E2E" w:rsidRDefault="00FA7E2E" w:rsidP="004C35E5">
      <w:pPr>
        <w:spacing w:after="200" w:line="276" w:lineRule="auto"/>
        <w:ind w:left="360"/>
        <w:contextualSpacing/>
        <w:rPr>
          <w:rFonts w:ascii="Times New Roman" w:eastAsia="Calibri" w:hAnsi="Times New Roman"/>
          <w:sz w:val="22"/>
          <w:szCs w:val="22"/>
        </w:rPr>
      </w:pPr>
    </w:p>
    <w:p w14:paraId="574335A5" w14:textId="77777777" w:rsidR="00FA7E2E" w:rsidRPr="00FA7E2E" w:rsidRDefault="00FA7E2E" w:rsidP="004C35E5">
      <w:pPr>
        <w:numPr>
          <w:ilvl w:val="0"/>
          <w:numId w:val="30"/>
        </w:numPr>
        <w:spacing w:after="0" w:line="240" w:lineRule="auto"/>
        <w:ind w:left="360"/>
        <w:contextualSpacing/>
        <w:rPr>
          <w:rFonts w:ascii="Times New Roman" w:eastAsia="Calibri" w:hAnsi="Times New Roman"/>
          <w:sz w:val="22"/>
          <w:szCs w:val="22"/>
          <w:lang w:val="en-US"/>
        </w:rPr>
      </w:pPr>
      <w:r w:rsidRPr="00FA7E2E">
        <w:rPr>
          <w:rFonts w:ascii="Times New Roman" w:eastAsia="Calibri" w:hAnsi="Times New Roman"/>
          <w:sz w:val="22"/>
          <w:szCs w:val="22"/>
          <w:lang w:val="en-US"/>
        </w:rPr>
        <w:t xml:space="preserve">Approval of empowering the Chairman of the Board of the Directors and the secretary of the meeting to jointly sign the OGMS resolutions. </w:t>
      </w:r>
    </w:p>
    <w:p w14:paraId="486DD049" w14:textId="77777777" w:rsidR="00FA7E2E" w:rsidRPr="00FA7E2E" w:rsidRDefault="00FA7E2E" w:rsidP="004C35E5">
      <w:pPr>
        <w:spacing w:after="200" w:line="276" w:lineRule="auto"/>
        <w:ind w:left="360"/>
        <w:contextualSpacing/>
        <w:rPr>
          <w:rFonts w:ascii="Times New Roman" w:eastAsia="Calibri" w:hAnsi="Times New Roman"/>
          <w:sz w:val="22"/>
          <w:szCs w:val="22"/>
        </w:rPr>
      </w:pPr>
      <w:r w:rsidRPr="00FA7E2E">
        <w:rPr>
          <w:rFonts w:ascii="Times New Roman" w:eastAsia="Calibri" w:hAnsi="Times New Roman"/>
          <w:sz w:val="22"/>
          <w:szCs w:val="22"/>
        </w:rPr>
        <w:t xml:space="preserve"> </w:t>
      </w: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21E903D7" w14:textId="77777777" w:rsidTr="00620C52">
        <w:tc>
          <w:tcPr>
            <w:tcW w:w="3116" w:type="dxa"/>
          </w:tcPr>
          <w:p w14:paraId="37DC5617" w14:textId="77777777" w:rsidR="00FA7E2E" w:rsidRPr="00FA7E2E" w:rsidRDefault="00FA7E2E" w:rsidP="004C35E5">
            <w:pPr>
              <w:spacing w:after="0" w:line="240" w:lineRule="auto"/>
              <w:ind w:left="0"/>
              <w:contextualSpacing/>
              <w:rPr>
                <w:rFonts w:ascii="Times New Roman" w:hAnsi="Times New Roman"/>
                <w:szCs w:val="22"/>
              </w:rPr>
            </w:pPr>
            <w:r w:rsidRPr="00FA7E2E">
              <w:rPr>
                <w:rFonts w:ascii="Times New Roman" w:hAnsi="Times New Roman"/>
                <w:szCs w:val="22"/>
              </w:rPr>
              <w:t>IN FAVOUR</w:t>
            </w:r>
          </w:p>
        </w:tc>
        <w:tc>
          <w:tcPr>
            <w:tcW w:w="3117" w:type="dxa"/>
          </w:tcPr>
          <w:p w14:paraId="1ADF7478" w14:textId="77777777" w:rsidR="00FA7E2E" w:rsidRPr="00FA7E2E" w:rsidRDefault="00FA7E2E" w:rsidP="004C35E5">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0983D758" w14:textId="77777777" w:rsidR="00FA7E2E" w:rsidRPr="00FA7E2E" w:rsidRDefault="00FA7E2E" w:rsidP="004C35E5">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22689157" w14:textId="77777777" w:rsidTr="00620C52">
        <w:tc>
          <w:tcPr>
            <w:tcW w:w="3116" w:type="dxa"/>
          </w:tcPr>
          <w:p w14:paraId="034523C7" w14:textId="77777777" w:rsidR="00FA7E2E" w:rsidRPr="00FA7E2E" w:rsidRDefault="00FA7E2E" w:rsidP="004C35E5">
            <w:pPr>
              <w:spacing w:after="0" w:line="240" w:lineRule="auto"/>
              <w:ind w:left="0"/>
              <w:contextualSpacing/>
              <w:rPr>
                <w:rFonts w:ascii="Times New Roman" w:hAnsi="Times New Roman"/>
                <w:szCs w:val="22"/>
              </w:rPr>
            </w:pPr>
          </w:p>
        </w:tc>
        <w:tc>
          <w:tcPr>
            <w:tcW w:w="3117" w:type="dxa"/>
          </w:tcPr>
          <w:p w14:paraId="0E7A4683" w14:textId="77777777" w:rsidR="00FA7E2E" w:rsidRPr="00FA7E2E" w:rsidRDefault="00FA7E2E" w:rsidP="004C35E5">
            <w:pPr>
              <w:spacing w:after="0" w:line="240" w:lineRule="auto"/>
              <w:ind w:left="0"/>
              <w:contextualSpacing/>
              <w:rPr>
                <w:rFonts w:ascii="Times New Roman" w:hAnsi="Times New Roman"/>
                <w:szCs w:val="22"/>
              </w:rPr>
            </w:pPr>
          </w:p>
        </w:tc>
        <w:tc>
          <w:tcPr>
            <w:tcW w:w="3117" w:type="dxa"/>
          </w:tcPr>
          <w:p w14:paraId="03EFD26F" w14:textId="77777777" w:rsidR="00FA7E2E" w:rsidRPr="00FA7E2E" w:rsidRDefault="00FA7E2E" w:rsidP="004C35E5">
            <w:pPr>
              <w:spacing w:after="0" w:line="240" w:lineRule="auto"/>
              <w:ind w:left="0"/>
              <w:contextualSpacing/>
              <w:rPr>
                <w:rFonts w:ascii="Times New Roman" w:hAnsi="Times New Roman"/>
                <w:szCs w:val="22"/>
              </w:rPr>
            </w:pPr>
          </w:p>
        </w:tc>
      </w:tr>
    </w:tbl>
    <w:p w14:paraId="209C861B" w14:textId="77777777" w:rsidR="00FA7E2E" w:rsidRPr="00FA7E2E" w:rsidRDefault="00FA7E2E" w:rsidP="004C35E5">
      <w:pPr>
        <w:spacing w:after="200" w:line="276" w:lineRule="auto"/>
        <w:ind w:left="360"/>
        <w:contextualSpacing/>
        <w:rPr>
          <w:rFonts w:ascii="Times New Roman" w:eastAsia="Calibri" w:hAnsi="Times New Roman"/>
          <w:sz w:val="22"/>
          <w:szCs w:val="22"/>
        </w:rPr>
      </w:pPr>
    </w:p>
    <w:p w14:paraId="2FD188EF" w14:textId="77777777" w:rsidR="00FA7E2E" w:rsidRPr="00FA7E2E" w:rsidRDefault="00FA7E2E" w:rsidP="004C35E5">
      <w:pPr>
        <w:numPr>
          <w:ilvl w:val="0"/>
          <w:numId w:val="30"/>
        </w:numPr>
        <w:spacing w:after="200" w:line="276" w:lineRule="auto"/>
        <w:ind w:left="360"/>
        <w:contextualSpacing/>
        <w:rPr>
          <w:rFonts w:ascii="Times New Roman" w:eastAsia="Calibri" w:hAnsi="Times New Roman"/>
          <w:sz w:val="22"/>
          <w:szCs w:val="22"/>
        </w:rPr>
      </w:pPr>
      <w:r w:rsidRPr="00FA7E2E">
        <w:rPr>
          <w:rFonts w:ascii="Times New Roman" w:eastAsia="Calibri" w:hAnsi="Times New Roman"/>
          <w:sz w:val="22"/>
          <w:szCs w:val="22"/>
        </w:rPr>
        <w:t>Approval</w:t>
      </w:r>
      <w:r w:rsidRPr="00FA7E2E">
        <w:rPr>
          <w:rFonts w:ascii="Calibri" w:eastAsia="Calibri" w:hAnsi="Calibri" w:cs="Arial"/>
          <w:sz w:val="22"/>
          <w:szCs w:val="22"/>
          <w:lang w:val="en-US"/>
        </w:rPr>
        <w:t xml:space="preserve"> </w:t>
      </w:r>
      <w:r w:rsidRPr="00FA7E2E">
        <w:rPr>
          <w:rFonts w:ascii="Times New Roman" w:eastAsia="Calibri" w:hAnsi="Times New Roman"/>
          <w:sz w:val="22"/>
          <w:szCs w:val="22"/>
        </w:rPr>
        <w:t>of empowering Mr. Alexandru-Mihai Bonea, in his capacity as General Manager of Meta Estate Trust S.A., to complete all formalities and procedures required for the adopted resolutions implementation and to sign all necessary documents in relation to the competent Trade Registry, the Official Gazette, the Financial Supervisory Authority, the Bucharest Stock Exchange, and any other institutions. Additionally, Mr. Alexandru-Mihai Bonea may delegate, in turn, the responsibility of fulfilling the publicity and registration formalities to another individual or to an attorney.</w:t>
      </w:r>
    </w:p>
    <w:p w14:paraId="147F0B79" w14:textId="77777777" w:rsidR="00FA7E2E" w:rsidRPr="00FA7E2E" w:rsidRDefault="00FA7E2E" w:rsidP="00FA7E2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FA7E2E" w:rsidRPr="00FA7E2E" w14:paraId="1A842E11" w14:textId="77777777" w:rsidTr="00620C52">
        <w:tc>
          <w:tcPr>
            <w:tcW w:w="3116" w:type="dxa"/>
          </w:tcPr>
          <w:p w14:paraId="68E7E1D8" w14:textId="77777777" w:rsidR="00FA7E2E" w:rsidRPr="00FA7E2E" w:rsidRDefault="00FA7E2E" w:rsidP="00FA7E2E">
            <w:pPr>
              <w:spacing w:after="0" w:line="240" w:lineRule="auto"/>
              <w:ind w:left="0"/>
              <w:contextualSpacing/>
              <w:rPr>
                <w:rFonts w:ascii="Times New Roman" w:hAnsi="Times New Roman"/>
                <w:szCs w:val="22"/>
              </w:rPr>
            </w:pPr>
            <w:bookmarkStart w:id="4" w:name="_Hlk162020929"/>
            <w:r w:rsidRPr="00FA7E2E">
              <w:rPr>
                <w:rFonts w:ascii="Times New Roman" w:hAnsi="Times New Roman"/>
                <w:szCs w:val="22"/>
              </w:rPr>
              <w:t>IN FAVOUR</w:t>
            </w:r>
          </w:p>
        </w:tc>
        <w:tc>
          <w:tcPr>
            <w:tcW w:w="3117" w:type="dxa"/>
          </w:tcPr>
          <w:p w14:paraId="22D000D9"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AGAINST</w:t>
            </w:r>
          </w:p>
        </w:tc>
        <w:tc>
          <w:tcPr>
            <w:tcW w:w="3117" w:type="dxa"/>
          </w:tcPr>
          <w:p w14:paraId="20BD5575" w14:textId="77777777" w:rsidR="00FA7E2E" w:rsidRPr="00FA7E2E" w:rsidRDefault="00FA7E2E" w:rsidP="00FA7E2E">
            <w:pPr>
              <w:spacing w:after="0" w:line="240" w:lineRule="auto"/>
              <w:ind w:left="0"/>
              <w:contextualSpacing/>
              <w:rPr>
                <w:rFonts w:ascii="Times New Roman" w:hAnsi="Times New Roman"/>
                <w:szCs w:val="22"/>
              </w:rPr>
            </w:pPr>
            <w:r w:rsidRPr="00FA7E2E">
              <w:rPr>
                <w:rFonts w:ascii="Times New Roman" w:hAnsi="Times New Roman"/>
                <w:szCs w:val="22"/>
              </w:rPr>
              <w:t>ABSTENTION</w:t>
            </w:r>
          </w:p>
        </w:tc>
      </w:tr>
      <w:tr w:rsidR="00FA7E2E" w:rsidRPr="00FA7E2E" w14:paraId="79F8C4BE" w14:textId="77777777" w:rsidTr="00620C52">
        <w:tc>
          <w:tcPr>
            <w:tcW w:w="3116" w:type="dxa"/>
          </w:tcPr>
          <w:p w14:paraId="5BE7FD5E"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6DEFEC04" w14:textId="77777777" w:rsidR="00FA7E2E" w:rsidRPr="00FA7E2E" w:rsidRDefault="00FA7E2E" w:rsidP="00FA7E2E">
            <w:pPr>
              <w:spacing w:after="0" w:line="240" w:lineRule="auto"/>
              <w:ind w:left="0"/>
              <w:contextualSpacing/>
              <w:rPr>
                <w:rFonts w:ascii="Times New Roman" w:hAnsi="Times New Roman"/>
                <w:szCs w:val="22"/>
              </w:rPr>
            </w:pPr>
          </w:p>
        </w:tc>
        <w:tc>
          <w:tcPr>
            <w:tcW w:w="3117" w:type="dxa"/>
          </w:tcPr>
          <w:p w14:paraId="283E52BC" w14:textId="77777777" w:rsidR="00FA7E2E" w:rsidRPr="00FA7E2E" w:rsidRDefault="00FA7E2E" w:rsidP="00FA7E2E">
            <w:pPr>
              <w:spacing w:after="0" w:line="240" w:lineRule="auto"/>
              <w:ind w:left="0"/>
              <w:contextualSpacing/>
              <w:rPr>
                <w:rFonts w:ascii="Times New Roman" w:hAnsi="Times New Roman"/>
                <w:szCs w:val="22"/>
              </w:rPr>
            </w:pPr>
          </w:p>
        </w:tc>
      </w:tr>
      <w:bookmarkEnd w:id="4"/>
    </w:tbl>
    <w:p w14:paraId="16468E0F" w14:textId="77777777" w:rsidR="00E15512" w:rsidRPr="00DA712B" w:rsidRDefault="00E15512" w:rsidP="00E15512">
      <w:pPr>
        <w:ind w:left="0"/>
        <w:outlineLvl w:val="2"/>
        <w:rPr>
          <w:rFonts w:ascii="Times New Roman" w:hAnsi="Times New Roman"/>
          <w:sz w:val="22"/>
          <w:szCs w:val="22"/>
        </w:rPr>
      </w:pPr>
    </w:p>
    <w:p w14:paraId="0F45F98A" w14:textId="38669A29" w:rsidR="00546DCE" w:rsidRPr="00DA712B" w:rsidRDefault="00546DCE" w:rsidP="00546DCE">
      <w:pPr>
        <w:ind w:left="0" w:right="347"/>
        <w:outlineLvl w:val="2"/>
        <w:rPr>
          <w:rFonts w:ascii="Times New Roman" w:hAnsi="Times New Roman"/>
          <w:sz w:val="22"/>
          <w:szCs w:val="22"/>
        </w:rPr>
      </w:pPr>
      <w:r w:rsidRPr="00DA712B">
        <w:rPr>
          <w:rFonts w:ascii="Times New Roman" w:hAnsi="Times New Roman"/>
          <w:sz w:val="22"/>
          <w:szCs w:val="22"/>
        </w:rPr>
        <w:t>We hereby enclose to this power of attorney a copy of the valid identity document (</w:t>
      </w:r>
      <w:r w:rsidRPr="00DA712B">
        <w:rPr>
          <w:rFonts w:ascii="Times New Roman" w:hAnsi="Times New Roman"/>
          <w:i/>
          <w:iCs/>
          <w:sz w:val="22"/>
          <w:szCs w:val="22"/>
        </w:rPr>
        <w:t>e.g.,</w:t>
      </w:r>
      <w:r w:rsidRPr="00DA712B">
        <w:rPr>
          <w:rFonts w:ascii="Times New Roman" w:hAnsi="Times New Roman"/>
          <w:sz w:val="22"/>
          <w:szCs w:val="22"/>
        </w:rPr>
        <w:t xml:space="preserve"> identity card/passport for natural persons, respectively identity card/passport of the legal representative for legal persons/entities without legal personality).</w:t>
      </w:r>
    </w:p>
    <w:p w14:paraId="22FE7BD2" w14:textId="2EFE8FE4" w:rsidR="00E3135F" w:rsidRPr="00DA712B" w:rsidRDefault="00E3135F" w:rsidP="00E3135F">
      <w:pPr>
        <w:ind w:left="0" w:right="347"/>
        <w:outlineLvl w:val="2"/>
        <w:rPr>
          <w:rFonts w:ascii="Times New Roman" w:hAnsi="Times New Roman"/>
          <w:sz w:val="22"/>
          <w:szCs w:val="22"/>
        </w:rPr>
      </w:pPr>
      <w:r w:rsidRPr="00DA712B">
        <w:rPr>
          <w:rFonts w:ascii="Times New Roman" w:hAnsi="Times New Roman"/>
          <w:sz w:val="22"/>
          <w:szCs w:val="22"/>
        </w:rPr>
        <w:t xml:space="preserve">This power of attorney is valid only for the </w:t>
      </w:r>
      <w:r w:rsidR="00FA7E2E">
        <w:rPr>
          <w:rFonts w:ascii="Times New Roman" w:hAnsi="Times New Roman"/>
          <w:sz w:val="22"/>
          <w:szCs w:val="22"/>
        </w:rPr>
        <w:t>O</w:t>
      </w:r>
      <w:r w:rsidRPr="00DA712B">
        <w:rPr>
          <w:rFonts w:ascii="Times New Roman" w:hAnsi="Times New Roman"/>
          <w:sz w:val="22"/>
          <w:szCs w:val="22"/>
        </w:rPr>
        <w:t>GMS it was requested for, and the empowered representative is bound to vote as instructed by the shareholder who appointed him/her, under penalty of vote cancellation.</w:t>
      </w:r>
    </w:p>
    <w:p w14:paraId="7AD518A5" w14:textId="31F016CF" w:rsidR="00121148" w:rsidRPr="00DA712B" w:rsidRDefault="00121148" w:rsidP="007154A9">
      <w:pPr>
        <w:ind w:left="0" w:right="347"/>
        <w:outlineLvl w:val="2"/>
        <w:rPr>
          <w:rFonts w:ascii="Times New Roman" w:hAnsi="Times New Roman"/>
          <w:sz w:val="22"/>
          <w:szCs w:val="22"/>
        </w:rPr>
      </w:pPr>
      <w:r w:rsidRPr="00DA712B">
        <w:rPr>
          <w:rFonts w:ascii="Times New Roman" w:hAnsi="Times New Roman"/>
          <w:sz w:val="22"/>
          <w:szCs w:val="22"/>
        </w:rPr>
        <w:t>Prepared in 3 original copies, each having the same legal force, one for the undersigned, one for the</w:t>
      </w:r>
      <w:r w:rsidR="004C35E5">
        <w:rPr>
          <w:rFonts w:ascii="Times New Roman" w:hAnsi="Times New Roman"/>
          <w:sz w:val="22"/>
          <w:szCs w:val="22"/>
        </w:rPr>
        <w:t xml:space="preserve"> </w:t>
      </w:r>
      <w:r w:rsidRPr="00DA712B">
        <w:rPr>
          <w:rFonts w:ascii="Times New Roman" w:hAnsi="Times New Roman"/>
          <w:sz w:val="22"/>
          <w:szCs w:val="22"/>
        </w:rPr>
        <w:t xml:space="preserve">representative, and the third to be registered with the Company until </w:t>
      </w:r>
      <w:r w:rsidR="007E53AE" w:rsidRPr="00DA712B">
        <w:rPr>
          <w:rFonts w:ascii="Times New Roman" w:hAnsi="Times New Roman"/>
          <w:b/>
          <w:bCs/>
          <w:sz w:val="22"/>
          <w:szCs w:val="22"/>
        </w:rPr>
        <w:t>23.04.2024</w:t>
      </w:r>
      <w:r w:rsidRPr="00DA712B">
        <w:rPr>
          <w:rFonts w:ascii="Times New Roman" w:hAnsi="Times New Roman"/>
          <w:b/>
          <w:bCs/>
          <w:sz w:val="22"/>
          <w:szCs w:val="22"/>
        </w:rPr>
        <w:t>, at 1</w:t>
      </w:r>
      <w:r w:rsidR="00FA7E2E">
        <w:rPr>
          <w:rFonts w:ascii="Times New Roman" w:hAnsi="Times New Roman"/>
          <w:b/>
          <w:bCs/>
          <w:sz w:val="22"/>
          <w:szCs w:val="22"/>
        </w:rPr>
        <w:t>4</w:t>
      </w:r>
      <w:r w:rsidRPr="00DA712B">
        <w:rPr>
          <w:rFonts w:ascii="Times New Roman" w:hAnsi="Times New Roman"/>
          <w:b/>
          <w:bCs/>
          <w:sz w:val="22"/>
          <w:szCs w:val="22"/>
        </w:rPr>
        <w:t>:00</w:t>
      </w:r>
      <w:r w:rsidR="007E53AE" w:rsidRPr="00DA712B">
        <w:rPr>
          <w:rFonts w:ascii="Times New Roman" w:hAnsi="Times New Roman"/>
          <w:b/>
          <w:bCs/>
          <w:sz w:val="22"/>
          <w:szCs w:val="22"/>
        </w:rPr>
        <w:t>.</w:t>
      </w:r>
    </w:p>
    <w:p w14:paraId="05DE41E5" w14:textId="74BB5FAD" w:rsidR="00153126" w:rsidRPr="00DA712B" w:rsidRDefault="00153126" w:rsidP="001D603C">
      <w:pPr>
        <w:ind w:left="0" w:right="347"/>
        <w:outlineLvl w:val="2"/>
        <w:rPr>
          <w:rFonts w:ascii="Times New Roman" w:hAnsi="Times New Roman"/>
          <w:sz w:val="22"/>
          <w:szCs w:val="22"/>
        </w:rPr>
      </w:pPr>
      <w:r w:rsidRPr="00DA712B">
        <w:rPr>
          <w:rFonts w:ascii="Times New Roman" w:hAnsi="Times New Roman"/>
          <w:sz w:val="22"/>
          <w:szCs w:val="22"/>
        </w:rPr>
        <w:t>Note</w:t>
      </w:r>
      <w:r w:rsidR="003E72C8" w:rsidRPr="00DA712B">
        <w:rPr>
          <w:rFonts w:ascii="Times New Roman" w:hAnsi="Times New Roman"/>
          <w:sz w:val="22"/>
          <w:szCs w:val="22"/>
        </w:rPr>
        <w:t>s</w:t>
      </w:r>
      <w:r w:rsidRPr="00DA712B">
        <w:rPr>
          <w:rFonts w:ascii="Times New Roman" w:hAnsi="Times New Roman"/>
          <w:sz w:val="22"/>
          <w:szCs w:val="22"/>
        </w:rPr>
        <w:t>:</w:t>
      </w:r>
    </w:p>
    <w:p w14:paraId="2952B101" w14:textId="77777777" w:rsidR="003E72C8" w:rsidRPr="00DA712B" w:rsidRDefault="003E72C8" w:rsidP="003E72C8">
      <w:pPr>
        <w:pStyle w:val="Level1"/>
        <w:rPr>
          <w:rFonts w:ascii="Times New Roman" w:hAnsi="Times New Roman" w:cs="Times New Roman"/>
          <w:b w:val="0"/>
          <w:bCs w:val="0"/>
          <w:i/>
          <w:iCs w:val="0"/>
          <w:sz w:val="22"/>
          <w:szCs w:val="22"/>
        </w:rPr>
      </w:pPr>
      <w:r w:rsidRPr="00DA712B">
        <w:rPr>
          <w:rFonts w:ascii="Times New Roman" w:hAnsi="Times New Roman" w:cs="Times New Roman"/>
          <w:b w:val="0"/>
          <w:bCs w:val="0"/>
          <w:i/>
          <w:iCs w:val="0"/>
          <w:sz w:val="22"/>
          <w:szCs w:val="22"/>
        </w:rPr>
        <w:t>1. Please indicate your vote by checking with an „X” one of the boxes corresponding to „IN FAVOUR”, „AGAINST” or „ABSTENTION”. If more than one box is checked with an "X" or none at all, the respective vote is considered null/not having been exercised.</w:t>
      </w:r>
    </w:p>
    <w:p w14:paraId="645D439C" w14:textId="5EA56D0F" w:rsidR="003E72C8" w:rsidRPr="00DA712B" w:rsidRDefault="003E72C8" w:rsidP="003E72C8">
      <w:pPr>
        <w:pStyle w:val="Level1"/>
        <w:rPr>
          <w:rFonts w:ascii="Times New Roman" w:hAnsi="Times New Roman" w:cs="Times New Roman"/>
          <w:b w:val="0"/>
          <w:bCs w:val="0"/>
          <w:i/>
          <w:iCs w:val="0"/>
          <w:sz w:val="22"/>
          <w:szCs w:val="22"/>
        </w:rPr>
      </w:pPr>
      <w:r w:rsidRPr="00DA712B">
        <w:rPr>
          <w:rFonts w:ascii="Times New Roman" w:hAnsi="Times New Roman" w:cs="Times New Roman"/>
          <w:b w:val="0"/>
          <w:bCs w:val="0"/>
          <w:i/>
          <w:iCs w:val="0"/>
          <w:sz w:val="22"/>
          <w:szCs w:val="22"/>
        </w:rPr>
        <w:t xml:space="preserve">2. Please fill in this </w:t>
      </w:r>
      <w:r w:rsidR="00BF36DA">
        <w:rPr>
          <w:rFonts w:ascii="Times New Roman" w:hAnsi="Times New Roman" w:cs="Times New Roman"/>
          <w:b w:val="0"/>
          <w:bCs w:val="0"/>
          <w:i/>
          <w:iCs w:val="0"/>
          <w:sz w:val="22"/>
          <w:szCs w:val="22"/>
        </w:rPr>
        <w:t>form</w:t>
      </w:r>
      <w:r w:rsidRPr="00DA712B">
        <w:rPr>
          <w:rFonts w:ascii="Times New Roman" w:hAnsi="Times New Roman" w:cs="Times New Roman"/>
          <w:b w:val="0"/>
          <w:bCs w:val="0"/>
          <w:i/>
          <w:iCs w:val="0"/>
          <w:sz w:val="22"/>
          <w:szCs w:val="22"/>
        </w:rPr>
        <w:t xml:space="preserve"> in its entirety.</w:t>
      </w:r>
    </w:p>
    <w:p w14:paraId="68F7A61D" w14:textId="77777777" w:rsidR="003E72C8" w:rsidRPr="00DA712B" w:rsidRDefault="003E72C8" w:rsidP="003E72C8">
      <w:pPr>
        <w:pStyle w:val="Level1"/>
        <w:rPr>
          <w:rFonts w:ascii="Times New Roman" w:hAnsi="Times New Roman" w:cs="Times New Roman"/>
          <w:sz w:val="22"/>
          <w:szCs w:val="22"/>
        </w:rPr>
      </w:pPr>
      <w:r w:rsidRPr="00DA712B">
        <w:rPr>
          <w:rFonts w:ascii="Times New Roman" w:hAnsi="Times New Roman" w:cs="Times New Roman"/>
          <w:b w:val="0"/>
          <w:bCs w:val="0"/>
          <w:i/>
          <w:iCs w:val="0"/>
          <w:sz w:val="22"/>
          <w:szCs w:val="22"/>
        </w:rPr>
        <w:t>3. If the shareholder submits successively more than one special power of attorney, the Company shall consider that the special power of attorney with the most recent date revokes all previously transmitted special powers of attorney.</w:t>
      </w:r>
    </w:p>
    <w:p w14:paraId="2E242B7A" w14:textId="77777777" w:rsidR="0067785B" w:rsidRPr="00DA712B" w:rsidRDefault="0067785B" w:rsidP="001D603C">
      <w:pPr>
        <w:ind w:left="0" w:right="347"/>
        <w:outlineLvl w:val="2"/>
        <w:rPr>
          <w:rFonts w:ascii="Times New Roman" w:hAnsi="Times New Roman"/>
          <w:sz w:val="22"/>
          <w:szCs w:val="22"/>
        </w:rPr>
      </w:pPr>
    </w:p>
    <w:p w14:paraId="64DB8CA8" w14:textId="621154E3" w:rsidR="00153126" w:rsidRPr="00DA712B" w:rsidRDefault="00153126" w:rsidP="001D603C">
      <w:pPr>
        <w:ind w:left="0" w:right="347"/>
        <w:outlineLvl w:val="2"/>
        <w:rPr>
          <w:rFonts w:ascii="Times New Roman" w:hAnsi="Times New Roman"/>
          <w:sz w:val="22"/>
          <w:szCs w:val="22"/>
        </w:rPr>
      </w:pPr>
      <w:r w:rsidRPr="00DA712B">
        <w:rPr>
          <w:rFonts w:ascii="Times New Roman" w:hAnsi="Times New Roman"/>
          <w:b/>
          <w:bCs/>
          <w:sz w:val="22"/>
          <w:szCs w:val="22"/>
        </w:rPr>
        <w:t>Dat</w:t>
      </w:r>
      <w:r w:rsidR="009634F7" w:rsidRPr="00DA712B">
        <w:rPr>
          <w:rFonts w:ascii="Times New Roman" w:hAnsi="Times New Roman"/>
          <w:b/>
          <w:bCs/>
          <w:sz w:val="22"/>
          <w:szCs w:val="22"/>
        </w:rPr>
        <w:t>e</w:t>
      </w:r>
      <w:r w:rsidRPr="00DA712B">
        <w:rPr>
          <w:rFonts w:ascii="Times New Roman" w:hAnsi="Times New Roman"/>
          <w:sz w:val="22"/>
          <w:szCs w:val="22"/>
        </w:rPr>
        <w:t xml:space="preserve"> </w:t>
      </w:r>
      <w:r w:rsidR="0067785B" w:rsidRPr="00DA712B">
        <w:rPr>
          <w:rFonts w:ascii="Times New Roman" w:hAnsi="Times New Roman"/>
          <w:b/>
          <w:bCs/>
          <w:sz w:val="22"/>
          <w:szCs w:val="22"/>
        </w:rPr>
        <w:t>……./……./</w:t>
      </w:r>
      <w:r w:rsidR="00146E33" w:rsidRPr="00DA712B">
        <w:rPr>
          <w:rFonts w:ascii="Times New Roman" w:hAnsi="Times New Roman"/>
          <w:b/>
          <w:bCs/>
          <w:sz w:val="22"/>
          <w:szCs w:val="22"/>
        </w:rPr>
        <w:t>........</w:t>
      </w:r>
    </w:p>
    <w:p w14:paraId="73C6DFF0" w14:textId="2C8383A8" w:rsidR="00153126" w:rsidRPr="00DA712B" w:rsidRDefault="009634F7" w:rsidP="001D603C">
      <w:pPr>
        <w:ind w:left="0" w:right="347"/>
        <w:outlineLvl w:val="2"/>
        <w:rPr>
          <w:rFonts w:ascii="Times New Roman" w:hAnsi="Times New Roman"/>
          <w:sz w:val="22"/>
          <w:szCs w:val="22"/>
        </w:rPr>
      </w:pPr>
      <w:r w:rsidRPr="00DA712B">
        <w:rPr>
          <w:rFonts w:ascii="Times New Roman" w:hAnsi="Times New Roman"/>
          <w:b/>
          <w:bCs/>
          <w:sz w:val="22"/>
          <w:szCs w:val="22"/>
        </w:rPr>
        <w:t>Shareholder’s name</w:t>
      </w:r>
      <w:r w:rsidR="00153126" w:rsidRPr="00DA712B">
        <w:rPr>
          <w:rFonts w:ascii="Times New Roman" w:hAnsi="Times New Roman"/>
          <w:sz w:val="22"/>
          <w:szCs w:val="22"/>
        </w:rPr>
        <w:t>,</w:t>
      </w:r>
    </w:p>
    <w:p w14:paraId="71AA7AB9" w14:textId="26BAED1B" w:rsidR="0067785B" w:rsidRPr="00DA712B" w:rsidRDefault="0067785B" w:rsidP="001D603C">
      <w:pPr>
        <w:ind w:left="0" w:right="347"/>
        <w:outlineLvl w:val="2"/>
        <w:rPr>
          <w:rFonts w:ascii="Times New Roman" w:hAnsi="Times New Roman"/>
          <w:sz w:val="22"/>
          <w:szCs w:val="22"/>
        </w:rPr>
      </w:pPr>
      <w:r w:rsidRPr="00DA712B">
        <w:rPr>
          <w:rFonts w:ascii="Times New Roman" w:hAnsi="Times New Roman"/>
          <w:sz w:val="22"/>
          <w:szCs w:val="22"/>
        </w:rPr>
        <w:lastRenderedPageBreak/>
        <w:t>………………………………………………………..</w:t>
      </w:r>
    </w:p>
    <w:p w14:paraId="2F89F200" w14:textId="0D97761D" w:rsidR="00153126" w:rsidRPr="00DA712B" w:rsidRDefault="00153126" w:rsidP="001D603C">
      <w:pPr>
        <w:ind w:left="0" w:right="347"/>
        <w:outlineLvl w:val="2"/>
        <w:rPr>
          <w:rFonts w:ascii="Times New Roman" w:hAnsi="Times New Roman"/>
          <w:sz w:val="22"/>
          <w:szCs w:val="22"/>
        </w:rPr>
      </w:pPr>
      <w:bookmarkStart w:id="5" w:name="_Hlk161839902"/>
      <w:r w:rsidRPr="00DA712B">
        <w:rPr>
          <w:rFonts w:ascii="Times New Roman" w:hAnsi="Times New Roman"/>
          <w:sz w:val="22"/>
          <w:szCs w:val="22"/>
        </w:rPr>
        <w:t>[</w:t>
      </w:r>
      <w:r w:rsidR="00EF2A32" w:rsidRPr="00DA712B">
        <w:rPr>
          <w:rFonts w:ascii="Times New Roman" w:hAnsi="Times New Roman"/>
          <w:bCs/>
          <w:i/>
          <w:iCs/>
          <w:sz w:val="22"/>
          <w:szCs w:val="22"/>
        </w:rPr>
        <w:t>last and first name of individual shareholder, or of the legal representative of the legal person shareholder</w:t>
      </w:r>
      <w:r w:rsidRPr="00DA712B">
        <w:rPr>
          <w:rFonts w:ascii="Times New Roman" w:hAnsi="Times New Roman"/>
          <w:sz w:val="22"/>
          <w:szCs w:val="22"/>
        </w:rPr>
        <w:t>]</w:t>
      </w:r>
    </w:p>
    <w:bookmarkEnd w:id="5"/>
    <w:p w14:paraId="7E161623" w14:textId="77777777" w:rsidR="000837B3" w:rsidRPr="00DA712B" w:rsidRDefault="000837B3" w:rsidP="001D603C">
      <w:pPr>
        <w:ind w:left="0" w:right="347"/>
        <w:outlineLvl w:val="2"/>
        <w:rPr>
          <w:rFonts w:ascii="Times New Roman" w:hAnsi="Times New Roman"/>
          <w:b/>
          <w:bCs/>
          <w:sz w:val="22"/>
          <w:szCs w:val="22"/>
        </w:rPr>
      </w:pPr>
    </w:p>
    <w:p w14:paraId="287A144C" w14:textId="0C178A02" w:rsidR="00153126" w:rsidRPr="00DA712B" w:rsidRDefault="00147276" w:rsidP="001D603C">
      <w:pPr>
        <w:ind w:left="0" w:right="347"/>
        <w:outlineLvl w:val="2"/>
        <w:rPr>
          <w:rFonts w:ascii="Times New Roman" w:hAnsi="Times New Roman"/>
          <w:sz w:val="22"/>
          <w:szCs w:val="22"/>
        </w:rPr>
      </w:pPr>
      <w:r w:rsidRPr="00DA712B">
        <w:rPr>
          <w:rFonts w:ascii="Times New Roman" w:hAnsi="Times New Roman"/>
          <w:b/>
          <w:bCs/>
          <w:sz w:val="22"/>
          <w:szCs w:val="22"/>
        </w:rPr>
        <w:t xml:space="preserve">Signature </w:t>
      </w:r>
      <w:r w:rsidRPr="00DA712B">
        <w:rPr>
          <w:rFonts w:ascii="Times New Roman" w:hAnsi="Times New Roman"/>
          <w:sz w:val="22"/>
          <w:szCs w:val="22"/>
        </w:rPr>
        <w:t>_</w:t>
      </w:r>
      <w:r w:rsidR="0067785B" w:rsidRPr="00DA712B">
        <w:rPr>
          <w:rFonts w:ascii="Times New Roman" w:hAnsi="Times New Roman"/>
          <w:sz w:val="22"/>
          <w:szCs w:val="22"/>
        </w:rPr>
        <w:t>_______________________________</w:t>
      </w:r>
    </w:p>
    <w:p w14:paraId="6DD3C957" w14:textId="77777777" w:rsidR="00EF2A32" w:rsidRPr="00DA712B" w:rsidRDefault="00EF2A32">
      <w:pPr>
        <w:ind w:left="0" w:right="347"/>
        <w:outlineLvl w:val="2"/>
        <w:rPr>
          <w:rFonts w:ascii="Times New Roman" w:hAnsi="Times New Roman"/>
          <w:sz w:val="22"/>
          <w:szCs w:val="22"/>
        </w:rPr>
      </w:pPr>
    </w:p>
    <w:sectPr w:rsidR="00EF2A32" w:rsidRPr="00DA712B" w:rsidSect="0068349B">
      <w:headerReference w:type="default" r:id="rId11"/>
      <w:footerReference w:type="default" r:id="rId12"/>
      <w:headerReference w:type="first" r:id="rId13"/>
      <w:footerReference w:type="first" r:id="rId14"/>
      <w:endnotePr>
        <w:numFmt w:val="decimal"/>
      </w:endnotePr>
      <w:pgSz w:w="11907" w:h="16839" w:code="9"/>
      <w:pgMar w:top="1440" w:right="850" w:bottom="403" w:left="1170" w:header="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8788" w14:textId="77777777" w:rsidR="0068349B" w:rsidRPr="00DA712B" w:rsidRDefault="0068349B">
      <w:r w:rsidRPr="00DA712B">
        <w:separator/>
      </w:r>
    </w:p>
  </w:endnote>
  <w:endnote w:type="continuationSeparator" w:id="0">
    <w:p w14:paraId="664CD4E1" w14:textId="77777777" w:rsidR="0068349B" w:rsidRPr="00DA712B" w:rsidRDefault="0068349B">
      <w:r w:rsidRPr="00DA71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Baloo">
    <w:altName w:val="Mangal"/>
    <w:charset w:val="4D"/>
    <w:family w:val="script"/>
    <w:pitch w:val="variable"/>
    <w:sig w:usb0="A000807F" w:usb1="4000207B" w:usb2="00000000" w:usb3="00000000" w:csb0="00000193" w:csb1="00000000"/>
  </w:font>
  <w:font w:name="Montserrat Medium">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4A8B" w14:textId="74D3E10B" w:rsidR="00A15788" w:rsidRPr="00DA712B" w:rsidRDefault="00EF4F42" w:rsidP="002C45A2">
    <w:pPr>
      <w:pStyle w:val="Footer"/>
      <w:ind w:left="0"/>
    </w:pPr>
    <w:r w:rsidRPr="00DA712B">
      <w:rPr>
        <w:noProof/>
      </w:rPr>
      <w:drawing>
        <wp:anchor distT="0" distB="0" distL="114300" distR="114300" simplePos="0" relativeHeight="251670528" behindDoc="0" locked="0" layoutInCell="1" allowOverlap="1" wp14:anchorId="64A7488E" wp14:editId="7AF22EAD">
          <wp:simplePos x="0" y="0"/>
          <wp:positionH relativeFrom="column">
            <wp:posOffset>42545</wp:posOffset>
          </wp:positionH>
          <wp:positionV relativeFrom="paragraph">
            <wp:posOffset>71755</wp:posOffset>
          </wp:positionV>
          <wp:extent cx="6496050" cy="1087755"/>
          <wp:effectExtent l="0" t="0" r="0" b="0"/>
          <wp:wrapNone/>
          <wp:docPr id="56104405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r w:rsidR="002C45A2">
      <w:rPr>
        <w:noProof/>
      </w:rPr>
      <w:drawing>
        <wp:anchor distT="0" distB="0" distL="114300" distR="114300" simplePos="0" relativeHeight="251672576" behindDoc="0" locked="0" layoutInCell="1" allowOverlap="1" wp14:anchorId="3C2B55B4" wp14:editId="75703703">
          <wp:simplePos x="0" y="0"/>
          <wp:positionH relativeFrom="column">
            <wp:posOffset>-211667</wp:posOffset>
          </wp:positionH>
          <wp:positionV relativeFrom="paragraph">
            <wp:posOffset>-195157</wp:posOffset>
          </wp:positionV>
          <wp:extent cx="2633109" cy="466063"/>
          <wp:effectExtent l="0" t="0" r="0" b="0"/>
          <wp:wrapNone/>
          <wp:docPr id="13" name="Picture 1" descr="Background pattern&#10;&#10;Description automatically generated with low confidence">
            <a:extLst xmlns:a="http://schemas.openxmlformats.org/drawingml/2006/main">
              <a:ext uri="{FF2B5EF4-FFF2-40B4-BE49-F238E27FC236}">
                <a16:creationId xmlns:a16="http://schemas.microsoft.com/office/drawing/2014/main" id="{4F473E55-AC54-3442-A926-2810969548B1}"/>
              </a:ext>
            </a:extLst>
          </wp:docPr>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2">
                    <a:extLst>
                      <a:ext uri="{28A0092B-C50C-407E-A947-70E740481C1C}">
                        <a14:useLocalDpi xmlns:a14="http://schemas.microsoft.com/office/drawing/2010/main" val="0"/>
                      </a:ext>
                    </a:extLst>
                  </a:blip>
                  <a:srcRect t="61354" r="62498" b="8231"/>
                  <a:stretch/>
                </pic:blipFill>
                <pic:spPr>
                  <a:xfrm>
                    <a:off x="0" y="0"/>
                    <a:ext cx="2633109" cy="466063"/>
                  </a:xfrm>
                  <a:prstGeom prst="rect">
                    <a:avLst/>
                  </a:prstGeom>
                </pic:spPr>
              </pic:pic>
            </a:graphicData>
          </a:graphic>
        </wp:anchor>
      </w:drawing>
    </w:r>
  </w:p>
  <w:p w14:paraId="0F498C69" w14:textId="7DD87A2C" w:rsidR="00C7416C" w:rsidRPr="00DA712B" w:rsidRDefault="00C7416C" w:rsidP="00C7416C">
    <w:pPr>
      <w:spacing w:after="0" w:line="240" w:lineRule="auto"/>
      <w:ind w:left="0"/>
      <w:jc w:val="left"/>
      <w:rPr>
        <w:rFonts w:ascii="Montserrat" w:hAnsi="Montserrat" w:cs="Baloo"/>
        <w:b/>
        <w:color w:val="807FB8"/>
        <w:sz w:val="16"/>
        <w:szCs w:val="16"/>
        <w:lang w:eastAsia="en-GB"/>
      </w:rPr>
    </w:pPr>
    <w:r w:rsidRPr="00DA712B">
      <w:rPr>
        <w:rFonts w:ascii="Montserrat" w:hAnsi="Montserrat" w:cs="Baloo"/>
        <w:b/>
        <w:color w:val="807FB8"/>
        <w:sz w:val="16"/>
        <w:szCs w:val="16"/>
        <w:lang w:eastAsia="en-GB"/>
      </w:rPr>
      <w:t>Meta Estate Trust S.A.</w:t>
    </w:r>
  </w:p>
  <w:p w14:paraId="249B3B62" w14:textId="7941E74A" w:rsidR="00EF4F42" w:rsidRPr="00EF4F42" w:rsidRDefault="00EF4F42" w:rsidP="00EF4F42">
    <w:pPr>
      <w:spacing w:after="0" w:line="240" w:lineRule="auto"/>
      <w:ind w:left="0"/>
      <w:jc w:val="left"/>
      <w:rPr>
        <w:rFonts w:ascii="Montserrat" w:hAnsi="Montserrat" w:cs="Baloo"/>
        <w:color w:val="807FB8"/>
        <w:sz w:val="16"/>
        <w:szCs w:val="16"/>
        <w:lang w:eastAsia="en-GB"/>
      </w:rPr>
    </w:pPr>
    <w:r w:rsidRPr="00EF4F42">
      <w:rPr>
        <w:rFonts w:ascii="Montserrat" w:hAnsi="Montserrat" w:cs="Baloo"/>
        <w:color w:val="807FB8"/>
        <w:sz w:val="16"/>
        <w:szCs w:val="16"/>
        <w:lang w:eastAsia="en-GB"/>
      </w:rPr>
      <w:t xml:space="preserve">4-10 </w:t>
    </w:r>
    <w:proofErr w:type="spellStart"/>
    <w:r w:rsidRPr="00EF4F42">
      <w:rPr>
        <w:rFonts w:ascii="Montserrat" w:hAnsi="Montserrat" w:cs="Baloo"/>
        <w:color w:val="807FB8"/>
        <w:sz w:val="16"/>
        <w:szCs w:val="16"/>
        <w:lang w:eastAsia="en-GB"/>
      </w:rPr>
      <w:t>Muntii</w:t>
    </w:r>
    <w:proofErr w:type="spellEnd"/>
    <w:r w:rsidRPr="00EF4F42">
      <w:rPr>
        <w:rFonts w:ascii="Montserrat" w:hAnsi="Montserrat" w:cs="Baloo"/>
        <w:color w:val="807FB8"/>
        <w:sz w:val="16"/>
        <w:szCs w:val="16"/>
        <w:lang w:eastAsia="en-GB"/>
      </w:rPr>
      <w:t xml:space="preserve"> Tatra St., 4</w:t>
    </w:r>
    <w:r w:rsidRPr="00EF4F42">
      <w:rPr>
        <w:rFonts w:ascii="Montserrat" w:hAnsi="Montserrat" w:cs="Baloo"/>
        <w:color w:val="807FB8"/>
        <w:sz w:val="16"/>
        <w:szCs w:val="16"/>
        <w:vertAlign w:val="superscript"/>
        <w:lang w:eastAsia="en-GB"/>
      </w:rPr>
      <w:t>th</w:t>
    </w:r>
    <w:r w:rsidR="00713219">
      <w:rPr>
        <w:rFonts w:ascii="Montserrat" w:hAnsi="Montserrat" w:cs="Baloo"/>
        <w:color w:val="807FB8"/>
        <w:sz w:val="16"/>
        <w:szCs w:val="16"/>
        <w:lang w:eastAsia="en-GB"/>
      </w:rPr>
      <w:t xml:space="preserve"> Floor,</w:t>
    </w:r>
    <w:r w:rsidRPr="00EF4F42">
      <w:rPr>
        <w:rFonts w:ascii="Montserrat" w:hAnsi="Montserrat" w:cs="Baloo"/>
        <w:color w:val="807FB8"/>
        <w:sz w:val="16"/>
        <w:szCs w:val="16"/>
        <w:lang w:eastAsia="en-GB"/>
      </w:rPr>
      <w:t xml:space="preserve"> 1</w:t>
    </w:r>
    <w:r w:rsidRPr="00EF4F42">
      <w:rPr>
        <w:rFonts w:ascii="Montserrat" w:hAnsi="Montserrat" w:cs="Baloo"/>
        <w:color w:val="807FB8"/>
        <w:sz w:val="16"/>
        <w:szCs w:val="16"/>
        <w:vertAlign w:val="superscript"/>
        <w:lang w:eastAsia="en-GB"/>
      </w:rPr>
      <w:t>st</w:t>
    </w:r>
    <w:r w:rsidRPr="00EF4F42">
      <w:rPr>
        <w:rFonts w:ascii="Montserrat" w:hAnsi="Montserrat" w:cs="Baloo"/>
        <w:color w:val="807FB8"/>
        <w:sz w:val="16"/>
        <w:szCs w:val="16"/>
        <w:lang w:eastAsia="en-GB"/>
      </w:rPr>
      <w:t xml:space="preserve"> District, Bucharest, Romania</w:t>
    </w:r>
  </w:p>
  <w:p w14:paraId="7241F7C3" w14:textId="77777777" w:rsidR="00EF4F42" w:rsidRPr="00EF4F42" w:rsidRDefault="00EF4F42" w:rsidP="00EF4F42">
    <w:pPr>
      <w:spacing w:after="0" w:line="240" w:lineRule="auto"/>
      <w:ind w:left="0"/>
      <w:jc w:val="left"/>
      <w:rPr>
        <w:rFonts w:ascii="Montserrat" w:hAnsi="Montserrat" w:cs="Baloo"/>
        <w:color w:val="807FB8"/>
        <w:sz w:val="16"/>
        <w:szCs w:val="16"/>
        <w:lang w:eastAsia="en-GB"/>
      </w:rPr>
    </w:pPr>
    <w:r w:rsidRPr="00EF4F42">
      <w:rPr>
        <w:rFonts w:ascii="Montserrat" w:hAnsi="Montserrat" w:cs="Baloo"/>
        <w:color w:val="807FB8"/>
        <w:sz w:val="16"/>
        <w:szCs w:val="16"/>
        <w:lang w:eastAsia="en-GB"/>
      </w:rPr>
      <w:t>Trade Registry no.: J40/4004/2021; Sole Registration Code: 43859039</w:t>
    </w:r>
  </w:p>
  <w:p w14:paraId="67CAF9E2" w14:textId="77777777" w:rsidR="00EF4F42" w:rsidRPr="00EF4F42" w:rsidRDefault="00EF4F42" w:rsidP="00EF4F42">
    <w:pPr>
      <w:spacing w:after="0" w:line="240" w:lineRule="auto"/>
      <w:ind w:left="0"/>
      <w:jc w:val="left"/>
      <w:rPr>
        <w:rFonts w:ascii="Montserrat" w:hAnsi="Montserrat" w:cs="Baloo"/>
        <w:color w:val="807FB8"/>
        <w:sz w:val="16"/>
        <w:szCs w:val="16"/>
        <w:lang w:eastAsia="en-GB"/>
      </w:rPr>
    </w:pPr>
    <w:r w:rsidRPr="00EF4F42">
      <w:rPr>
        <w:rFonts w:ascii="Montserrat" w:hAnsi="Montserrat" w:cs="Baloo"/>
        <w:color w:val="807FB8"/>
        <w:sz w:val="16"/>
        <w:szCs w:val="16"/>
        <w:lang w:eastAsia="en-GB"/>
      </w:rPr>
      <w:t>Social paid-up capital: RON 93.491.736</w:t>
    </w:r>
  </w:p>
  <w:p w14:paraId="71911238" w14:textId="30AB3C55" w:rsidR="00C7416C" w:rsidRPr="00DA712B" w:rsidRDefault="00EF4F42" w:rsidP="00C7416C">
    <w:pPr>
      <w:spacing w:after="0" w:line="240" w:lineRule="auto"/>
      <w:ind w:left="0"/>
      <w:jc w:val="left"/>
      <w:rPr>
        <w:rFonts w:ascii="Montserrat" w:hAnsi="Montserrat" w:cs="Baloo"/>
        <w:color w:val="807FB8"/>
        <w:sz w:val="16"/>
        <w:szCs w:val="16"/>
        <w:lang w:eastAsia="en-GB"/>
      </w:rPr>
    </w:pPr>
    <w:r w:rsidRPr="00EF4F42">
      <w:rPr>
        <w:rFonts w:ascii="Montserrat" w:hAnsi="Montserrat" w:cs="Baloo"/>
        <w:color w:val="807FB8"/>
        <w:sz w:val="16"/>
        <w:szCs w:val="16"/>
        <w:lang w:eastAsia="en-GB"/>
      </w:rPr>
      <w:t>Phone no.: +40 372 93 44 55 | office@meta-estate.ro | metaestate.ro</w:t>
    </w:r>
  </w:p>
  <w:p w14:paraId="641D42D1" w14:textId="77777777" w:rsidR="00A06DBC" w:rsidRPr="00DA712B" w:rsidRDefault="00A06DBC" w:rsidP="00EF4F42">
    <w:pP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6C48" w14:textId="4C5829E1" w:rsidR="00D45447" w:rsidRPr="00DA712B" w:rsidRDefault="00D32588" w:rsidP="00D45447">
    <w:pPr>
      <w:pStyle w:val="Reporttableleft"/>
      <w:jc w:val="center"/>
    </w:pPr>
    <w:r w:rsidRPr="00DA712B">
      <w:rPr>
        <w:noProof/>
      </w:rPr>
      <w:drawing>
        <wp:anchor distT="0" distB="0" distL="114300" distR="114300" simplePos="0" relativeHeight="251665408" behindDoc="0" locked="0" layoutInCell="1" allowOverlap="1" wp14:anchorId="33130FDD" wp14:editId="1BF357A9">
          <wp:simplePos x="0" y="0"/>
          <wp:positionH relativeFrom="column">
            <wp:posOffset>0</wp:posOffset>
          </wp:positionH>
          <wp:positionV relativeFrom="paragraph">
            <wp:posOffset>151765</wp:posOffset>
          </wp:positionV>
          <wp:extent cx="6426200" cy="1087755"/>
          <wp:effectExtent l="0" t="0" r="0" b="0"/>
          <wp:wrapNone/>
          <wp:docPr id="4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0" y="0"/>
                    <a:ext cx="6426200" cy="1087755"/>
                  </a:xfrm>
                  <a:prstGeom prst="rect">
                    <a:avLst/>
                  </a:prstGeom>
                </pic:spPr>
              </pic:pic>
            </a:graphicData>
          </a:graphic>
          <wp14:sizeRelH relativeFrom="margin">
            <wp14:pctWidth>0</wp14:pctWidth>
          </wp14:sizeRelH>
        </wp:anchor>
      </w:drawing>
    </w:r>
  </w:p>
  <w:p w14:paraId="6D8DB0DF" w14:textId="4F87958A" w:rsidR="006E5248" w:rsidRPr="00DA712B" w:rsidRDefault="006E5248" w:rsidP="006E5248">
    <w:pPr>
      <w:spacing w:after="0" w:line="240" w:lineRule="auto"/>
      <w:ind w:left="0"/>
      <w:jc w:val="left"/>
      <w:rPr>
        <w:rFonts w:ascii="Montserrat" w:hAnsi="Montserrat" w:cs="Baloo"/>
        <w:b/>
        <w:color w:val="807FB8"/>
        <w:sz w:val="16"/>
        <w:szCs w:val="16"/>
        <w:lang w:eastAsia="en-GB"/>
      </w:rPr>
    </w:pPr>
    <w:r w:rsidRPr="00DA712B">
      <w:rPr>
        <w:rFonts w:ascii="Montserrat" w:hAnsi="Montserrat" w:cs="Baloo"/>
        <w:b/>
        <w:color w:val="807FB8"/>
        <w:sz w:val="16"/>
        <w:szCs w:val="16"/>
        <w:lang w:eastAsia="en-GB"/>
      </w:rPr>
      <w:t>Meta Estate Trust S.A.</w:t>
    </w:r>
  </w:p>
  <w:p w14:paraId="6FC754D8" w14:textId="77777777" w:rsidR="006E5248" w:rsidRPr="00DA712B" w:rsidRDefault="006E5248" w:rsidP="006E5248">
    <w:pPr>
      <w:spacing w:after="0" w:line="240" w:lineRule="auto"/>
      <w:ind w:left="0"/>
      <w:jc w:val="left"/>
      <w:rPr>
        <w:rFonts w:ascii="Montserrat" w:hAnsi="Montserrat" w:cs="Baloo"/>
        <w:color w:val="807FB8"/>
        <w:sz w:val="16"/>
        <w:szCs w:val="16"/>
        <w:lang w:eastAsia="en-GB"/>
      </w:rPr>
    </w:pPr>
    <w:r w:rsidRPr="00DA712B">
      <w:rPr>
        <w:rFonts w:ascii="Montserrat" w:hAnsi="Montserrat" w:cs="Baloo"/>
        <w:color w:val="807FB8"/>
        <w:sz w:val="16"/>
        <w:szCs w:val="16"/>
        <w:lang w:eastAsia="en-GB"/>
      </w:rPr>
      <w:t xml:space="preserve">Str. </w:t>
    </w:r>
    <w:proofErr w:type="spellStart"/>
    <w:r w:rsidRPr="00DA712B">
      <w:rPr>
        <w:rFonts w:ascii="Montserrat Medium" w:hAnsi="Montserrat Medium" w:cs="Baloo"/>
        <w:color w:val="807FB8"/>
        <w:sz w:val="16"/>
        <w:szCs w:val="16"/>
        <w:lang w:eastAsia="en-GB"/>
      </w:rPr>
      <w:t>Muntii</w:t>
    </w:r>
    <w:proofErr w:type="spellEnd"/>
    <w:r w:rsidRPr="00DA712B">
      <w:rPr>
        <w:rFonts w:ascii="Montserrat Medium" w:hAnsi="Montserrat Medium" w:cs="Baloo"/>
        <w:color w:val="807FB8"/>
        <w:sz w:val="16"/>
        <w:szCs w:val="16"/>
        <w:lang w:eastAsia="en-GB"/>
      </w:rPr>
      <w:t xml:space="preserve"> Tatra</w:t>
    </w:r>
    <w:r w:rsidRPr="00DA712B">
      <w:rPr>
        <w:rFonts w:ascii="Montserrat" w:hAnsi="Montserrat" w:cs="Baloo"/>
        <w:color w:val="807FB8"/>
        <w:sz w:val="16"/>
        <w:szCs w:val="16"/>
        <w:lang w:eastAsia="en-GB"/>
      </w:rPr>
      <w:t xml:space="preserve"> nr. 4-10, </w:t>
    </w:r>
    <w:proofErr w:type="spellStart"/>
    <w:r w:rsidRPr="00DA712B">
      <w:rPr>
        <w:rFonts w:ascii="Montserrat" w:hAnsi="Montserrat" w:cs="Baloo"/>
        <w:color w:val="807FB8"/>
        <w:sz w:val="16"/>
        <w:szCs w:val="16"/>
        <w:lang w:eastAsia="en-GB"/>
      </w:rPr>
      <w:t>Etaj</w:t>
    </w:r>
    <w:proofErr w:type="spellEnd"/>
    <w:r w:rsidRPr="00DA712B">
      <w:rPr>
        <w:rFonts w:ascii="Montserrat" w:hAnsi="Montserrat" w:cs="Baloo"/>
        <w:color w:val="807FB8"/>
        <w:sz w:val="16"/>
        <w:szCs w:val="16"/>
        <w:lang w:eastAsia="en-GB"/>
      </w:rPr>
      <w:t xml:space="preserve"> 4, Sector 1, București, Romania</w:t>
    </w:r>
  </w:p>
  <w:p w14:paraId="4D0EC9CB" w14:textId="77777777" w:rsidR="006E5248" w:rsidRPr="00DA712B" w:rsidRDefault="006E5248" w:rsidP="006E5248">
    <w:pPr>
      <w:spacing w:after="0" w:line="240" w:lineRule="auto"/>
      <w:ind w:left="0"/>
      <w:jc w:val="left"/>
      <w:rPr>
        <w:rFonts w:ascii="Montserrat" w:hAnsi="Montserrat" w:cs="Baloo"/>
        <w:color w:val="807FB8"/>
        <w:sz w:val="16"/>
        <w:szCs w:val="16"/>
        <w:lang w:eastAsia="en-GB"/>
      </w:rPr>
    </w:pPr>
    <w:r w:rsidRPr="00DA712B">
      <w:rPr>
        <w:rFonts w:ascii="Montserrat" w:hAnsi="Montserrat" w:cs="Baloo"/>
        <w:color w:val="807FB8"/>
        <w:sz w:val="16"/>
        <w:szCs w:val="16"/>
        <w:lang w:eastAsia="en-GB"/>
      </w:rPr>
      <w:t xml:space="preserve">Nr. Reg. </w:t>
    </w:r>
    <w:proofErr w:type="spellStart"/>
    <w:r w:rsidRPr="00DA712B">
      <w:rPr>
        <w:rFonts w:ascii="Montserrat" w:hAnsi="Montserrat" w:cs="Baloo"/>
        <w:color w:val="807FB8"/>
        <w:sz w:val="16"/>
        <w:szCs w:val="16"/>
        <w:lang w:eastAsia="en-GB"/>
      </w:rPr>
      <w:t>Comertului</w:t>
    </w:r>
    <w:proofErr w:type="spellEnd"/>
    <w:r w:rsidRPr="00DA712B">
      <w:rPr>
        <w:rFonts w:ascii="Montserrat" w:hAnsi="Montserrat" w:cs="Baloo"/>
        <w:color w:val="807FB8"/>
        <w:sz w:val="16"/>
        <w:szCs w:val="16"/>
        <w:lang w:eastAsia="en-GB"/>
      </w:rPr>
      <w:t>: J40/4004/2021; CUI 43859039</w:t>
    </w:r>
  </w:p>
  <w:p w14:paraId="4B605D2B" w14:textId="77777777" w:rsidR="006E5248" w:rsidRPr="00DA712B" w:rsidRDefault="006E5248" w:rsidP="006E5248">
    <w:pPr>
      <w:spacing w:after="0" w:line="240" w:lineRule="auto"/>
      <w:ind w:left="0"/>
      <w:jc w:val="left"/>
      <w:rPr>
        <w:rFonts w:ascii="Montserrat" w:hAnsi="Montserrat" w:cs="Baloo"/>
        <w:color w:val="807FB8"/>
        <w:sz w:val="16"/>
        <w:szCs w:val="16"/>
        <w:lang w:eastAsia="en-GB"/>
      </w:rPr>
    </w:pPr>
    <w:r w:rsidRPr="00DA712B">
      <w:rPr>
        <w:rFonts w:ascii="Montserrat" w:hAnsi="Montserrat" w:cs="Baloo"/>
        <w:color w:val="807FB8"/>
        <w:sz w:val="16"/>
        <w:szCs w:val="16"/>
        <w:lang w:eastAsia="en-GB"/>
      </w:rPr>
      <w:t xml:space="preserve">Capital social </w:t>
    </w:r>
    <w:proofErr w:type="spellStart"/>
    <w:r w:rsidRPr="00DA712B">
      <w:rPr>
        <w:rFonts w:ascii="Montserrat" w:hAnsi="Montserrat" w:cs="Baloo"/>
        <w:color w:val="807FB8"/>
        <w:sz w:val="16"/>
        <w:szCs w:val="16"/>
        <w:lang w:eastAsia="en-GB"/>
      </w:rPr>
      <w:t>subscris</w:t>
    </w:r>
    <w:proofErr w:type="spellEnd"/>
    <w:r w:rsidRPr="00DA712B">
      <w:rPr>
        <w:rFonts w:ascii="Montserrat" w:hAnsi="Montserrat" w:cs="Baloo"/>
        <w:color w:val="807FB8"/>
        <w:sz w:val="16"/>
        <w:szCs w:val="16"/>
        <w:lang w:eastAsia="en-GB"/>
      </w:rPr>
      <w:t>: 93.491.736 lei</w:t>
    </w:r>
  </w:p>
  <w:p w14:paraId="4AE30E17" w14:textId="77777777" w:rsidR="006E5248" w:rsidRPr="00DA712B" w:rsidRDefault="006E5248" w:rsidP="006E5248">
    <w:pPr>
      <w:spacing w:after="0" w:line="240" w:lineRule="auto"/>
      <w:ind w:left="0"/>
      <w:jc w:val="left"/>
      <w:rPr>
        <w:rFonts w:ascii="Montserrat" w:hAnsi="Montserrat" w:cs="Baloo"/>
        <w:color w:val="807FB8"/>
        <w:sz w:val="16"/>
        <w:szCs w:val="16"/>
        <w:lang w:eastAsia="en-GB"/>
      </w:rPr>
    </w:pPr>
    <w:r w:rsidRPr="00DA712B">
      <w:rPr>
        <w:rFonts w:ascii="Montserrat" w:hAnsi="Montserrat" w:cs="Baloo"/>
        <w:color w:val="807FB8"/>
        <w:sz w:val="16"/>
        <w:szCs w:val="16"/>
        <w:lang w:eastAsia="en-GB"/>
      </w:rPr>
      <w:t>Tel: +40 372 93 44 55 | office@meta-estate.ro | metaestate.ro</w:t>
    </w:r>
  </w:p>
  <w:p w14:paraId="643CAEB6" w14:textId="0000A1D6" w:rsidR="00A06DBC" w:rsidRPr="00DA712B" w:rsidRDefault="00B40F86" w:rsidP="00B40F86">
    <w:pPr>
      <w:pStyle w:val="Footer"/>
      <w:tabs>
        <w:tab w:val="left" w:pos="4155"/>
      </w:tabs>
    </w:pPr>
    <w:r w:rsidRPr="00DA712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5B8A" w14:textId="77777777" w:rsidR="0068349B" w:rsidRPr="00DA712B" w:rsidRDefault="0068349B">
      <w:r w:rsidRPr="00DA712B">
        <w:separator/>
      </w:r>
    </w:p>
  </w:footnote>
  <w:footnote w:type="continuationSeparator" w:id="0">
    <w:p w14:paraId="317140D5" w14:textId="77777777" w:rsidR="0068349B" w:rsidRPr="00DA712B" w:rsidRDefault="0068349B">
      <w:r w:rsidRPr="00DA71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60AD" w14:textId="77777777" w:rsidR="008E51E2" w:rsidRPr="00DA712B" w:rsidRDefault="008E51E2" w:rsidP="008E51E2">
    <w:pPr>
      <w:pStyle w:val="Header"/>
      <w:rPr>
        <w:rFonts w:ascii="Montserrat Light" w:hAnsi="Montserrat Light" w:cs="Arial"/>
        <w:b/>
        <w:color w:val="0070C0"/>
      </w:rPr>
    </w:pPr>
    <w:r w:rsidRPr="00DA712B">
      <w:rPr>
        <w:rFonts w:ascii="Montserrat Light" w:hAnsi="Montserrat Light" w:cs="Arial"/>
        <w:b/>
        <w:noProof/>
        <w:color w:val="0070C0"/>
      </w:rPr>
      <w:drawing>
        <wp:anchor distT="0" distB="0" distL="114300" distR="114300" simplePos="0" relativeHeight="251667456" behindDoc="0" locked="0" layoutInCell="1" allowOverlap="1" wp14:anchorId="0E282E8F" wp14:editId="368EDCAC">
          <wp:simplePos x="0" y="0"/>
          <wp:positionH relativeFrom="column">
            <wp:posOffset>5238115</wp:posOffset>
          </wp:positionH>
          <wp:positionV relativeFrom="paragraph">
            <wp:posOffset>75565</wp:posOffset>
          </wp:positionV>
          <wp:extent cx="1412875" cy="733425"/>
          <wp:effectExtent l="0" t="0" r="0" b="9525"/>
          <wp:wrapSquare wrapText="bothSides"/>
          <wp:docPr id="948030587" name="Picture 9480305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12B">
      <w:rPr>
        <w:rFonts w:ascii="Montserrat Light" w:hAnsi="Montserrat Light" w:cs="Arial"/>
        <w:b/>
        <w:color w:val="0070C0"/>
      </w:rPr>
      <w:t xml:space="preserve"> </w:t>
    </w:r>
  </w:p>
  <w:p w14:paraId="3D5B9AB3" w14:textId="77777777" w:rsidR="008E51E2" w:rsidRPr="00DA712B" w:rsidRDefault="008E51E2" w:rsidP="008E51E2">
    <w:pPr>
      <w:pStyle w:val="Header"/>
      <w:ind w:left="-270"/>
      <w:rPr>
        <w:rFonts w:ascii="Montserrat Light" w:hAnsi="Montserrat Light" w:cs="Arial"/>
      </w:rPr>
    </w:pPr>
    <w:r w:rsidRPr="00DA712B">
      <w:rPr>
        <w:rFonts w:ascii="Montserrat Light" w:hAnsi="Montserrat Light"/>
        <w:noProof/>
      </w:rPr>
      <w:drawing>
        <wp:anchor distT="0" distB="0" distL="114300" distR="114300" simplePos="0" relativeHeight="251668480" behindDoc="0" locked="0" layoutInCell="1" allowOverlap="1" wp14:anchorId="21B47938" wp14:editId="239B1ECE">
          <wp:simplePos x="0" y="0"/>
          <wp:positionH relativeFrom="column">
            <wp:posOffset>-209550</wp:posOffset>
          </wp:positionH>
          <wp:positionV relativeFrom="paragraph">
            <wp:posOffset>166370</wp:posOffset>
          </wp:positionV>
          <wp:extent cx="1681546" cy="234315"/>
          <wp:effectExtent l="0" t="0" r="0" b="0"/>
          <wp:wrapNone/>
          <wp:docPr id="2132879107" name="Picture 213287910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12B">
      <w:rPr>
        <w:rFonts w:ascii="Montserrat Light" w:hAnsi="Montserrat Light" w:cs="Arial"/>
      </w:rPr>
      <w:t>META ESTATE TRUST</w:t>
    </w:r>
  </w:p>
  <w:p w14:paraId="37302901" w14:textId="77777777" w:rsidR="008F3C59" w:rsidRPr="00DA712B" w:rsidRDefault="008F3C59" w:rsidP="000A7E33">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C030" w14:textId="68C6D57F" w:rsidR="00B40F86" w:rsidRPr="00DA712B" w:rsidRDefault="003123B7" w:rsidP="003123B7">
    <w:pPr>
      <w:jc w:val="right"/>
    </w:pPr>
    <w:r w:rsidRPr="00DA712B">
      <w:rPr>
        <w:rFonts w:ascii="Montserrat Light" w:hAnsi="Montserrat Light" w:cs="Arial"/>
        <w:b/>
        <w:noProof/>
        <w:color w:val="0070C0"/>
      </w:rPr>
      <w:drawing>
        <wp:anchor distT="0" distB="0" distL="114300" distR="114300" simplePos="0" relativeHeight="251661312" behindDoc="0" locked="0" layoutInCell="1" allowOverlap="1" wp14:anchorId="699CF690" wp14:editId="43B499CF">
          <wp:simplePos x="0" y="0"/>
          <wp:positionH relativeFrom="column">
            <wp:posOffset>5207000</wp:posOffset>
          </wp:positionH>
          <wp:positionV relativeFrom="paragraph">
            <wp:posOffset>177800</wp:posOffset>
          </wp:positionV>
          <wp:extent cx="1412875" cy="733425"/>
          <wp:effectExtent l="0" t="0" r="0" b="952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F86" w:rsidRPr="00DA712B">
      <w:rPr>
        <w:sz w:val="2"/>
        <w:szCs w:val="2"/>
      </w:rPr>
      <w:br w:type="textWrapping" w:clear="all"/>
    </w:r>
  </w:p>
  <w:p w14:paraId="58274D46" w14:textId="77777777" w:rsidR="0038447F" w:rsidRPr="00DA712B" w:rsidRDefault="0038447F" w:rsidP="0038447F">
    <w:pPr>
      <w:pStyle w:val="Header"/>
      <w:ind w:left="-270"/>
      <w:rPr>
        <w:rFonts w:ascii="Montserrat Light" w:hAnsi="Montserrat Light" w:cs="Arial"/>
      </w:rPr>
    </w:pPr>
    <w:r w:rsidRPr="00DA712B">
      <w:rPr>
        <w:rFonts w:ascii="Montserrat Light" w:hAnsi="Montserrat Light"/>
        <w:noProof/>
      </w:rPr>
      <w:drawing>
        <wp:anchor distT="0" distB="0" distL="114300" distR="114300" simplePos="0" relativeHeight="251663360" behindDoc="0" locked="0" layoutInCell="1" allowOverlap="1" wp14:anchorId="76CC48EC" wp14:editId="1616856A">
          <wp:simplePos x="0" y="0"/>
          <wp:positionH relativeFrom="column">
            <wp:posOffset>-209550</wp:posOffset>
          </wp:positionH>
          <wp:positionV relativeFrom="paragraph">
            <wp:posOffset>166370</wp:posOffset>
          </wp:positionV>
          <wp:extent cx="1681546" cy="234315"/>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12B">
      <w:rPr>
        <w:rFonts w:ascii="Montserrat Light" w:hAnsi="Montserrat Light" w:cs="Arial"/>
      </w:rPr>
      <w:t>META ESTATE TRUST</w:t>
    </w:r>
  </w:p>
  <w:p w14:paraId="3D89A4A1" w14:textId="4453A680" w:rsidR="00B40F86" w:rsidRPr="00DA712B" w:rsidRDefault="00B40F86" w:rsidP="0038447F">
    <w:pPr>
      <w:jc w:val="left"/>
      <w:rPr>
        <w:rFonts w:asciiTheme="majorBidi" w:hAnsiTheme="majorBidi" w:cstheme="majorBid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AC7"/>
    <w:multiLevelType w:val="hybridMultilevel"/>
    <w:tmpl w:val="0A8C2086"/>
    <w:lvl w:ilvl="0" w:tplc="CBD05F28">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2406F0F"/>
    <w:multiLevelType w:val="hybridMultilevel"/>
    <w:tmpl w:val="8DC4451A"/>
    <w:lvl w:ilvl="0" w:tplc="AA505D76">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15546"/>
    <w:multiLevelType w:val="hybridMultilevel"/>
    <w:tmpl w:val="64045A14"/>
    <w:lvl w:ilvl="0" w:tplc="AA505D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977FF"/>
    <w:multiLevelType w:val="hybridMultilevel"/>
    <w:tmpl w:val="1D0C948A"/>
    <w:lvl w:ilvl="0" w:tplc="D4FC4A54">
      <w:start w:val="1"/>
      <w:numFmt w:val="lowerLetter"/>
      <w:lvlText w:val="%1)"/>
      <w:lvlJc w:val="left"/>
      <w:pPr>
        <w:ind w:left="1637"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5" w15:restartNumberingAfterBreak="0">
    <w:nsid w:val="0972009F"/>
    <w:multiLevelType w:val="hybridMultilevel"/>
    <w:tmpl w:val="248A3784"/>
    <w:lvl w:ilvl="0" w:tplc="D99E1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7" w15:restartNumberingAfterBreak="0">
    <w:nsid w:val="0B08656E"/>
    <w:multiLevelType w:val="hybridMultilevel"/>
    <w:tmpl w:val="F62E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B4234"/>
    <w:multiLevelType w:val="hybridMultilevel"/>
    <w:tmpl w:val="8312C538"/>
    <w:lvl w:ilvl="0" w:tplc="5C3CC324">
      <w:start w:val="1"/>
      <w:numFmt w:val="lowerRoman"/>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0FEA476D"/>
    <w:multiLevelType w:val="multilevel"/>
    <w:tmpl w:val="07825B40"/>
    <w:lvl w:ilvl="0">
      <w:start w:val="1"/>
      <w:numFmt w:val="decimal"/>
      <w:lvlText w:val="%1."/>
      <w:lvlJc w:val="left"/>
      <w:pPr>
        <w:ind w:left="720" w:hanging="360"/>
      </w:pPr>
      <w:rPr>
        <w:rFonts w:hint="default"/>
        <w:sz w:val="22"/>
      </w:rPr>
    </w:lvl>
    <w:lvl w:ilvl="1">
      <w:start w:val="1"/>
      <w:numFmt w:val="decimal"/>
      <w:isLgl/>
      <w:lvlText w:val="%1.%2."/>
      <w:lvlJc w:val="left"/>
      <w:pPr>
        <w:ind w:left="1620" w:hanging="1260"/>
      </w:pPr>
      <w:rPr>
        <w:rFonts w:hint="default"/>
      </w:rPr>
    </w:lvl>
    <w:lvl w:ilvl="2">
      <w:start w:val="1"/>
      <w:numFmt w:val="decimal"/>
      <w:isLgl/>
      <w:lvlText w:val="%1.%2.%3."/>
      <w:lvlJc w:val="left"/>
      <w:pPr>
        <w:ind w:left="1620" w:hanging="1260"/>
      </w:pPr>
      <w:rPr>
        <w:rFonts w:hint="default"/>
      </w:rPr>
    </w:lvl>
    <w:lvl w:ilvl="3">
      <w:start w:val="1"/>
      <w:numFmt w:val="decimal"/>
      <w:isLgl/>
      <w:lvlText w:val="%1.%2.%3.%4."/>
      <w:lvlJc w:val="left"/>
      <w:pPr>
        <w:ind w:left="1620" w:hanging="1260"/>
      </w:pPr>
      <w:rPr>
        <w:rFonts w:hint="default"/>
      </w:rPr>
    </w:lvl>
    <w:lvl w:ilvl="4">
      <w:start w:val="1"/>
      <w:numFmt w:val="decimal"/>
      <w:isLgl/>
      <w:lvlText w:val="%1.%2.%3.%4.%5."/>
      <w:lvlJc w:val="left"/>
      <w:pPr>
        <w:ind w:left="1620" w:hanging="1260"/>
      </w:pPr>
      <w:rPr>
        <w:rFonts w:hint="default"/>
      </w:rPr>
    </w:lvl>
    <w:lvl w:ilvl="5">
      <w:start w:val="1"/>
      <w:numFmt w:val="decimal"/>
      <w:isLgl/>
      <w:lvlText w:val="%1.%2.%3.%4.%5.%6."/>
      <w:lvlJc w:val="left"/>
      <w:pPr>
        <w:ind w:left="1620" w:hanging="126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11"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467862"/>
    <w:multiLevelType w:val="hybridMultilevel"/>
    <w:tmpl w:val="248A378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C00564F"/>
    <w:multiLevelType w:val="hybridMultilevel"/>
    <w:tmpl w:val="7722E7F2"/>
    <w:lvl w:ilvl="0" w:tplc="39FCC9F4">
      <w:start w:val="1"/>
      <w:numFmt w:val="decimal"/>
      <w:lvlText w:val="7.%1."/>
      <w:lvlJc w:val="left"/>
      <w:pPr>
        <w:ind w:left="720" w:hanging="360"/>
      </w:pPr>
      <w:rPr>
        <w:rFonts w:hint="default"/>
        <w:b/>
        <w:bCs/>
      </w:rPr>
    </w:lvl>
    <w:lvl w:ilvl="1" w:tplc="C3D440B6">
      <w:start w:val="1"/>
      <w:numFmt w:val="decimal"/>
      <w:lvlText w:val="7.%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C35B0"/>
    <w:multiLevelType w:val="hybridMultilevel"/>
    <w:tmpl w:val="B838B728"/>
    <w:lvl w:ilvl="0" w:tplc="5C3CC32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25B01C23"/>
    <w:multiLevelType w:val="hybridMultilevel"/>
    <w:tmpl w:val="349A400C"/>
    <w:lvl w:ilvl="0" w:tplc="F1ACF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F660BE"/>
    <w:multiLevelType w:val="hybridMultilevel"/>
    <w:tmpl w:val="46EE9B24"/>
    <w:lvl w:ilvl="0" w:tplc="7F461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50E44"/>
    <w:multiLevelType w:val="hybridMultilevel"/>
    <w:tmpl w:val="3D30C240"/>
    <w:lvl w:ilvl="0" w:tplc="A23EA25A">
      <w:start w:val="1"/>
      <w:numFmt w:val="decimal"/>
      <w:lvlText w:val="%1."/>
      <w:lvlJc w:val="left"/>
      <w:pPr>
        <w:ind w:left="720" w:hanging="360"/>
      </w:pPr>
      <w:rPr>
        <w:rFonts w:asciiTheme="majorBidi" w:hAnsiTheme="majorBidi"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D795D"/>
    <w:multiLevelType w:val="hybridMultilevel"/>
    <w:tmpl w:val="087E33AE"/>
    <w:lvl w:ilvl="0" w:tplc="E0664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5729E"/>
    <w:multiLevelType w:val="hybridMultilevel"/>
    <w:tmpl w:val="AC06F67E"/>
    <w:lvl w:ilvl="0" w:tplc="A5BCA32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A93175"/>
    <w:multiLevelType w:val="hybridMultilevel"/>
    <w:tmpl w:val="34C26966"/>
    <w:lvl w:ilvl="0" w:tplc="0F2A113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077BE"/>
    <w:multiLevelType w:val="hybridMultilevel"/>
    <w:tmpl w:val="EA78B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6" w15:restartNumberingAfterBreak="0">
    <w:nsid w:val="4DE050F9"/>
    <w:multiLevelType w:val="hybridMultilevel"/>
    <w:tmpl w:val="5D1A04D0"/>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7" w15:restartNumberingAfterBreak="0">
    <w:nsid w:val="4E7521D7"/>
    <w:multiLevelType w:val="hybridMultilevel"/>
    <w:tmpl w:val="43E2AE34"/>
    <w:lvl w:ilvl="0" w:tplc="F01E5E84">
      <w:start w:val="1"/>
      <w:numFmt w:val="decimal"/>
      <w:lvlText w:val="10.%1."/>
      <w:lvlJc w:val="left"/>
      <w:pPr>
        <w:ind w:left="1237" w:hanging="360"/>
      </w:pPr>
      <w:rPr>
        <w:rFonts w:hint="default"/>
        <w:b w:val="0"/>
        <w:bCs w:val="0"/>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8" w15:restartNumberingAfterBreak="0">
    <w:nsid w:val="576F13BC"/>
    <w:multiLevelType w:val="hybridMultilevel"/>
    <w:tmpl w:val="8CE0F458"/>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9"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31" w15:restartNumberingAfterBreak="0">
    <w:nsid w:val="64F96ADF"/>
    <w:multiLevelType w:val="hybridMultilevel"/>
    <w:tmpl w:val="B880A82C"/>
    <w:lvl w:ilvl="0" w:tplc="25DCCC3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67951"/>
    <w:multiLevelType w:val="multilevel"/>
    <w:tmpl w:val="BC38422C"/>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rticolul %2"/>
      <w:lvlJc w:val="left"/>
      <w:pPr>
        <w:ind w:left="360" w:hanging="360"/>
      </w:pPr>
      <w:rPr>
        <w:rFonts w:hint="default"/>
      </w:rPr>
    </w:lvl>
    <w:lvl w:ilvl="2">
      <w:start w:val="1"/>
      <w:numFmt w:val="decimal"/>
      <w:pStyle w:val="Level2"/>
      <w:lvlText w:val="%2.%3."/>
      <w:lvlJc w:val="left"/>
      <w:pPr>
        <w:tabs>
          <w:tab w:val="num" w:pos="510"/>
        </w:tabs>
        <w:ind w:left="510" w:hanging="510"/>
      </w:pPr>
      <w:rPr>
        <w:rFonts w:ascii="Cambria" w:hAnsi="Cambria" w:hint="default"/>
        <w:sz w:val="22"/>
        <w:szCs w:val="22"/>
      </w:rPr>
    </w:lvl>
    <w:lvl w:ilvl="3">
      <w:start w:val="1"/>
      <w:numFmt w:val="decimal"/>
      <w:pStyle w:val="Level3"/>
      <w:lvlText w:val="%2.%3.%4."/>
      <w:lvlJc w:val="left"/>
      <w:pPr>
        <w:tabs>
          <w:tab w:val="num" w:pos="1260"/>
        </w:tabs>
        <w:ind w:left="1260" w:hanging="700"/>
      </w:pPr>
      <w:rPr>
        <w:rFonts w:ascii="Cambria" w:hAnsi="Cambria" w:hint="default"/>
        <w:b w:val="0"/>
        <w:i w:val="0"/>
        <w:color w:val="auto"/>
        <w:sz w:val="22"/>
        <w:szCs w:val="22"/>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34"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C244ED1"/>
    <w:multiLevelType w:val="hybridMultilevel"/>
    <w:tmpl w:val="CCE61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BA396A"/>
    <w:multiLevelType w:val="hybridMultilevel"/>
    <w:tmpl w:val="F25A0836"/>
    <w:lvl w:ilvl="0" w:tplc="AA505D76">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08255309">
    <w:abstractNumId w:val="30"/>
  </w:num>
  <w:num w:numId="2" w16cid:durableId="1499074753">
    <w:abstractNumId w:val="16"/>
  </w:num>
  <w:num w:numId="3" w16cid:durableId="1824466573">
    <w:abstractNumId w:val="10"/>
  </w:num>
  <w:num w:numId="4" w16cid:durableId="348024795">
    <w:abstractNumId w:val="25"/>
  </w:num>
  <w:num w:numId="5" w16cid:durableId="257643883">
    <w:abstractNumId w:val="6"/>
  </w:num>
  <w:num w:numId="6" w16cid:durableId="1960716754">
    <w:abstractNumId w:val="4"/>
  </w:num>
  <w:num w:numId="7" w16cid:durableId="448358654">
    <w:abstractNumId w:val="19"/>
  </w:num>
  <w:num w:numId="8" w16cid:durableId="1755860196">
    <w:abstractNumId w:val="32"/>
  </w:num>
  <w:num w:numId="9" w16cid:durableId="585460824">
    <w:abstractNumId w:val="12"/>
  </w:num>
  <w:num w:numId="10" w16cid:durableId="1253200448">
    <w:abstractNumId w:val="29"/>
  </w:num>
  <w:num w:numId="11" w16cid:durableId="733553199">
    <w:abstractNumId w:val="33"/>
  </w:num>
  <w:num w:numId="12" w16cid:durableId="1196890424">
    <w:abstractNumId w:val="11"/>
  </w:num>
  <w:num w:numId="13" w16cid:durableId="2004119799">
    <w:abstractNumId w:val="37"/>
  </w:num>
  <w:num w:numId="14" w16cid:durableId="289828802">
    <w:abstractNumId w:val="18"/>
  </w:num>
  <w:num w:numId="15" w16cid:durableId="1517885545">
    <w:abstractNumId w:val="21"/>
  </w:num>
  <w:num w:numId="16" w16cid:durableId="897589306">
    <w:abstractNumId w:val="7"/>
  </w:num>
  <w:num w:numId="17" w16cid:durableId="86461300">
    <w:abstractNumId w:val="5"/>
  </w:num>
  <w:num w:numId="18" w16cid:durableId="1643270284">
    <w:abstractNumId w:val="13"/>
  </w:num>
  <w:num w:numId="19" w16cid:durableId="296647079">
    <w:abstractNumId w:val="28"/>
  </w:num>
  <w:num w:numId="20" w16cid:durableId="727456512">
    <w:abstractNumId w:val="2"/>
  </w:num>
  <w:num w:numId="21" w16cid:durableId="1240478253">
    <w:abstractNumId w:val="3"/>
  </w:num>
  <w:num w:numId="22" w16cid:durableId="1490949482">
    <w:abstractNumId w:val="1"/>
  </w:num>
  <w:num w:numId="23" w16cid:durableId="1368947059">
    <w:abstractNumId w:val="36"/>
  </w:num>
  <w:num w:numId="24" w16cid:durableId="2113822446">
    <w:abstractNumId w:val="15"/>
  </w:num>
  <w:num w:numId="25" w16cid:durableId="1617056372">
    <w:abstractNumId w:val="0"/>
  </w:num>
  <w:num w:numId="26" w16cid:durableId="2126077145">
    <w:abstractNumId w:val="8"/>
  </w:num>
  <w:num w:numId="27" w16cid:durableId="120079338">
    <w:abstractNumId w:val="23"/>
  </w:num>
  <w:num w:numId="28" w16cid:durableId="134490381">
    <w:abstractNumId w:val="9"/>
  </w:num>
  <w:num w:numId="29" w16cid:durableId="659119117">
    <w:abstractNumId w:val="14"/>
  </w:num>
  <w:num w:numId="30" w16cid:durableId="217984170">
    <w:abstractNumId w:val="20"/>
  </w:num>
  <w:num w:numId="31" w16cid:durableId="1308776862">
    <w:abstractNumId w:val="24"/>
  </w:num>
  <w:num w:numId="32" w16cid:durableId="579487007">
    <w:abstractNumId w:val="35"/>
  </w:num>
  <w:num w:numId="33" w16cid:durableId="980378892">
    <w:abstractNumId w:val="26"/>
  </w:num>
  <w:num w:numId="34" w16cid:durableId="1835293307">
    <w:abstractNumId w:val="17"/>
  </w:num>
  <w:num w:numId="35" w16cid:durableId="5123073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3696876">
    <w:abstractNumId w:val="31"/>
  </w:num>
  <w:num w:numId="37" w16cid:durableId="413207292">
    <w:abstractNumId w:val="22"/>
  </w:num>
  <w:num w:numId="38" w16cid:durableId="115560821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oNotTrackFormatting/>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16DA"/>
    <w:rsid w:val="0000171B"/>
    <w:rsid w:val="0000407C"/>
    <w:rsid w:val="00005FF2"/>
    <w:rsid w:val="00006C3A"/>
    <w:rsid w:val="00015804"/>
    <w:rsid w:val="00020C04"/>
    <w:rsid w:val="00023534"/>
    <w:rsid w:val="00031CFC"/>
    <w:rsid w:val="000353A5"/>
    <w:rsid w:val="00035ECB"/>
    <w:rsid w:val="00036449"/>
    <w:rsid w:val="00042976"/>
    <w:rsid w:val="0004484A"/>
    <w:rsid w:val="00045133"/>
    <w:rsid w:val="00045DBE"/>
    <w:rsid w:val="000469B2"/>
    <w:rsid w:val="00057D0A"/>
    <w:rsid w:val="0006010E"/>
    <w:rsid w:val="00065D3F"/>
    <w:rsid w:val="000722FB"/>
    <w:rsid w:val="00072EF3"/>
    <w:rsid w:val="0007609E"/>
    <w:rsid w:val="0008008C"/>
    <w:rsid w:val="00082F86"/>
    <w:rsid w:val="000837B3"/>
    <w:rsid w:val="00086C85"/>
    <w:rsid w:val="00086D53"/>
    <w:rsid w:val="000969FE"/>
    <w:rsid w:val="000972C7"/>
    <w:rsid w:val="00097317"/>
    <w:rsid w:val="0009778F"/>
    <w:rsid w:val="000A0750"/>
    <w:rsid w:val="000A6D57"/>
    <w:rsid w:val="000A7E33"/>
    <w:rsid w:val="000B07C2"/>
    <w:rsid w:val="000C1876"/>
    <w:rsid w:val="000C2234"/>
    <w:rsid w:val="000C3E61"/>
    <w:rsid w:val="000C7CAB"/>
    <w:rsid w:val="000D0279"/>
    <w:rsid w:val="000D3D96"/>
    <w:rsid w:val="000D6E79"/>
    <w:rsid w:val="000D7EB3"/>
    <w:rsid w:val="000E0C3E"/>
    <w:rsid w:val="000E278E"/>
    <w:rsid w:val="000E7B00"/>
    <w:rsid w:val="000F1A04"/>
    <w:rsid w:val="000F339D"/>
    <w:rsid w:val="00100EA8"/>
    <w:rsid w:val="00102EF6"/>
    <w:rsid w:val="001039E5"/>
    <w:rsid w:val="00106C8A"/>
    <w:rsid w:val="00110CB3"/>
    <w:rsid w:val="00111657"/>
    <w:rsid w:val="00111FB9"/>
    <w:rsid w:val="00112C92"/>
    <w:rsid w:val="00114C7B"/>
    <w:rsid w:val="001159F8"/>
    <w:rsid w:val="0011755A"/>
    <w:rsid w:val="00121148"/>
    <w:rsid w:val="001216F1"/>
    <w:rsid w:val="001237B1"/>
    <w:rsid w:val="001263D5"/>
    <w:rsid w:val="00131515"/>
    <w:rsid w:val="00131782"/>
    <w:rsid w:val="001322E2"/>
    <w:rsid w:val="001374C2"/>
    <w:rsid w:val="0014207C"/>
    <w:rsid w:val="00142AFE"/>
    <w:rsid w:val="00146170"/>
    <w:rsid w:val="00146E33"/>
    <w:rsid w:val="00147276"/>
    <w:rsid w:val="00152D17"/>
    <w:rsid w:val="00153126"/>
    <w:rsid w:val="00153A14"/>
    <w:rsid w:val="00162EBD"/>
    <w:rsid w:val="00164A4A"/>
    <w:rsid w:val="00166336"/>
    <w:rsid w:val="00166569"/>
    <w:rsid w:val="00166D27"/>
    <w:rsid w:val="00171D36"/>
    <w:rsid w:val="00172AE3"/>
    <w:rsid w:val="00176E9C"/>
    <w:rsid w:val="00194488"/>
    <w:rsid w:val="001961D6"/>
    <w:rsid w:val="001A3BCF"/>
    <w:rsid w:val="001A45A9"/>
    <w:rsid w:val="001B030B"/>
    <w:rsid w:val="001B3466"/>
    <w:rsid w:val="001B46BF"/>
    <w:rsid w:val="001C0DB9"/>
    <w:rsid w:val="001C17B9"/>
    <w:rsid w:val="001C327A"/>
    <w:rsid w:val="001C785D"/>
    <w:rsid w:val="001C78BE"/>
    <w:rsid w:val="001D0D35"/>
    <w:rsid w:val="001D3AFE"/>
    <w:rsid w:val="001D603C"/>
    <w:rsid w:val="001E54D1"/>
    <w:rsid w:val="001F1B88"/>
    <w:rsid w:val="001F5749"/>
    <w:rsid w:val="001F6A85"/>
    <w:rsid w:val="001F7753"/>
    <w:rsid w:val="00201CD1"/>
    <w:rsid w:val="00202AC1"/>
    <w:rsid w:val="00202F37"/>
    <w:rsid w:val="00204283"/>
    <w:rsid w:val="002043BE"/>
    <w:rsid w:val="00205BAA"/>
    <w:rsid w:val="00210CB7"/>
    <w:rsid w:val="00211120"/>
    <w:rsid w:val="00214762"/>
    <w:rsid w:val="002167D8"/>
    <w:rsid w:val="00216B00"/>
    <w:rsid w:val="0021794C"/>
    <w:rsid w:val="002206C6"/>
    <w:rsid w:val="0022262F"/>
    <w:rsid w:val="00226598"/>
    <w:rsid w:val="00227F3C"/>
    <w:rsid w:val="00232854"/>
    <w:rsid w:val="00234218"/>
    <w:rsid w:val="00234A0B"/>
    <w:rsid w:val="00234FB4"/>
    <w:rsid w:val="00236042"/>
    <w:rsid w:val="0023763F"/>
    <w:rsid w:val="002411C2"/>
    <w:rsid w:val="00242753"/>
    <w:rsid w:val="00242A76"/>
    <w:rsid w:val="00245F69"/>
    <w:rsid w:val="00246085"/>
    <w:rsid w:val="002502BB"/>
    <w:rsid w:val="002516AB"/>
    <w:rsid w:val="00256B09"/>
    <w:rsid w:val="00262107"/>
    <w:rsid w:val="0026220A"/>
    <w:rsid w:val="00262D8A"/>
    <w:rsid w:val="00267F12"/>
    <w:rsid w:val="00270BD1"/>
    <w:rsid w:val="00272392"/>
    <w:rsid w:val="002747B9"/>
    <w:rsid w:val="0027498E"/>
    <w:rsid w:val="0027589B"/>
    <w:rsid w:val="00275DC0"/>
    <w:rsid w:val="00280DCE"/>
    <w:rsid w:val="00281C76"/>
    <w:rsid w:val="00281CA2"/>
    <w:rsid w:val="00284AC5"/>
    <w:rsid w:val="00285F1D"/>
    <w:rsid w:val="002874C2"/>
    <w:rsid w:val="002951A1"/>
    <w:rsid w:val="00295685"/>
    <w:rsid w:val="002963E3"/>
    <w:rsid w:val="00296828"/>
    <w:rsid w:val="00297E88"/>
    <w:rsid w:val="002A1964"/>
    <w:rsid w:val="002A213A"/>
    <w:rsid w:val="002A38E9"/>
    <w:rsid w:val="002A3D19"/>
    <w:rsid w:val="002A68C3"/>
    <w:rsid w:val="002B1360"/>
    <w:rsid w:val="002B43F1"/>
    <w:rsid w:val="002B4A1A"/>
    <w:rsid w:val="002B643E"/>
    <w:rsid w:val="002C2E5A"/>
    <w:rsid w:val="002C45A2"/>
    <w:rsid w:val="002C6524"/>
    <w:rsid w:val="002D093B"/>
    <w:rsid w:val="002D0DDD"/>
    <w:rsid w:val="002D5027"/>
    <w:rsid w:val="002D52BD"/>
    <w:rsid w:val="002D655E"/>
    <w:rsid w:val="002E3EDB"/>
    <w:rsid w:val="002E76EE"/>
    <w:rsid w:val="002F06BB"/>
    <w:rsid w:val="002F652B"/>
    <w:rsid w:val="002F6996"/>
    <w:rsid w:val="002F7D05"/>
    <w:rsid w:val="003026FB"/>
    <w:rsid w:val="00302AFC"/>
    <w:rsid w:val="00312249"/>
    <w:rsid w:val="003123B7"/>
    <w:rsid w:val="003216B6"/>
    <w:rsid w:val="00325220"/>
    <w:rsid w:val="00325509"/>
    <w:rsid w:val="00332DA5"/>
    <w:rsid w:val="00337C61"/>
    <w:rsid w:val="00340163"/>
    <w:rsid w:val="003437A6"/>
    <w:rsid w:val="003503E7"/>
    <w:rsid w:val="00350640"/>
    <w:rsid w:val="00350E61"/>
    <w:rsid w:val="00352BFC"/>
    <w:rsid w:val="003550E1"/>
    <w:rsid w:val="003550FD"/>
    <w:rsid w:val="00355C20"/>
    <w:rsid w:val="00361324"/>
    <w:rsid w:val="00361609"/>
    <w:rsid w:val="003628DD"/>
    <w:rsid w:val="00365459"/>
    <w:rsid w:val="00365DB9"/>
    <w:rsid w:val="00365EEF"/>
    <w:rsid w:val="00370037"/>
    <w:rsid w:val="0037044C"/>
    <w:rsid w:val="00371113"/>
    <w:rsid w:val="00371671"/>
    <w:rsid w:val="00372AD9"/>
    <w:rsid w:val="00376E8A"/>
    <w:rsid w:val="00382767"/>
    <w:rsid w:val="0038447F"/>
    <w:rsid w:val="00385AED"/>
    <w:rsid w:val="00393B04"/>
    <w:rsid w:val="00396607"/>
    <w:rsid w:val="003A0381"/>
    <w:rsid w:val="003A426D"/>
    <w:rsid w:val="003A5BE5"/>
    <w:rsid w:val="003A76C6"/>
    <w:rsid w:val="003B062E"/>
    <w:rsid w:val="003B2245"/>
    <w:rsid w:val="003B281C"/>
    <w:rsid w:val="003B4D78"/>
    <w:rsid w:val="003C2EC0"/>
    <w:rsid w:val="003C4803"/>
    <w:rsid w:val="003D05A5"/>
    <w:rsid w:val="003D13EC"/>
    <w:rsid w:val="003D325F"/>
    <w:rsid w:val="003D4281"/>
    <w:rsid w:val="003D4FFA"/>
    <w:rsid w:val="003D559B"/>
    <w:rsid w:val="003D6DA7"/>
    <w:rsid w:val="003D6FB2"/>
    <w:rsid w:val="003E1DC7"/>
    <w:rsid w:val="003E471F"/>
    <w:rsid w:val="003E72C8"/>
    <w:rsid w:val="003F2410"/>
    <w:rsid w:val="003F25ED"/>
    <w:rsid w:val="003F350D"/>
    <w:rsid w:val="003F3AB8"/>
    <w:rsid w:val="003F472A"/>
    <w:rsid w:val="003F6A36"/>
    <w:rsid w:val="00401187"/>
    <w:rsid w:val="00401D56"/>
    <w:rsid w:val="00402123"/>
    <w:rsid w:val="0040785E"/>
    <w:rsid w:val="00412F48"/>
    <w:rsid w:val="00414550"/>
    <w:rsid w:val="00416353"/>
    <w:rsid w:val="00416A07"/>
    <w:rsid w:val="00420AB8"/>
    <w:rsid w:val="0042362F"/>
    <w:rsid w:val="00431437"/>
    <w:rsid w:val="00432280"/>
    <w:rsid w:val="004328A4"/>
    <w:rsid w:val="00437203"/>
    <w:rsid w:val="00443C77"/>
    <w:rsid w:val="0044469F"/>
    <w:rsid w:val="004452DF"/>
    <w:rsid w:val="0044693B"/>
    <w:rsid w:val="0045295A"/>
    <w:rsid w:val="00460586"/>
    <w:rsid w:val="00461AE0"/>
    <w:rsid w:val="00463606"/>
    <w:rsid w:val="00464999"/>
    <w:rsid w:val="004661AC"/>
    <w:rsid w:val="00466BAA"/>
    <w:rsid w:val="00467CF8"/>
    <w:rsid w:val="0047102B"/>
    <w:rsid w:val="00471AD9"/>
    <w:rsid w:val="004731AE"/>
    <w:rsid w:val="00474444"/>
    <w:rsid w:val="004824CB"/>
    <w:rsid w:val="00484AD2"/>
    <w:rsid w:val="00493789"/>
    <w:rsid w:val="00496854"/>
    <w:rsid w:val="004974B8"/>
    <w:rsid w:val="00497F98"/>
    <w:rsid w:val="004A2BCC"/>
    <w:rsid w:val="004A37F7"/>
    <w:rsid w:val="004A4CA2"/>
    <w:rsid w:val="004A6929"/>
    <w:rsid w:val="004B23DE"/>
    <w:rsid w:val="004C35E5"/>
    <w:rsid w:val="004C5592"/>
    <w:rsid w:val="004C7DBB"/>
    <w:rsid w:val="004D26B3"/>
    <w:rsid w:val="004D26EE"/>
    <w:rsid w:val="004D5372"/>
    <w:rsid w:val="004D5462"/>
    <w:rsid w:val="004E2700"/>
    <w:rsid w:val="004E7AC1"/>
    <w:rsid w:val="004F031B"/>
    <w:rsid w:val="004F5149"/>
    <w:rsid w:val="004F714E"/>
    <w:rsid w:val="004F7CC5"/>
    <w:rsid w:val="0050005C"/>
    <w:rsid w:val="005037FF"/>
    <w:rsid w:val="00510F90"/>
    <w:rsid w:val="00511F56"/>
    <w:rsid w:val="005121BC"/>
    <w:rsid w:val="005123B2"/>
    <w:rsid w:val="0051489D"/>
    <w:rsid w:val="00514D45"/>
    <w:rsid w:val="005160D3"/>
    <w:rsid w:val="0052603F"/>
    <w:rsid w:val="005409BE"/>
    <w:rsid w:val="00540C3E"/>
    <w:rsid w:val="00541851"/>
    <w:rsid w:val="00541EA0"/>
    <w:rsid w:val="005428EF"/>
    <w:rsid w:val="005431DF"/>
    <w:rsid w:val="00546DCE"/>
    <w:rsid w:val="0055044B"/>
    <w:rsid w:val="005534E9"/>
    <w:rsid w:val="00553886"/>
    <w:rsid w:val="0055457C"/>
    <w:rsid w:val="00554F83"/>
    <w:rsid w:val="0055603D"/>
    <w:rsid w:val="00556A81"/>
    <w:rsid w:val="00557761"/>
    <w:rsid w:val="00562C1D"/>
    <w:rsid w:val="00563164"/>
    <w:rsid w:val="0056367B"/>
    <w:rsid w:val="00564963"/>
    <w:rsid w:val="00570516"/>
    <w:rsid w:val="00571FBB"/>
    <w:rsid w:val="005729F3"/>
    <w:rsid w:val="005740A3"/>
    <w:rsid w:val="00574A0E"/>
    <w:rsid w:val="00575DF9"/>
    <w:rsid w:val="0058139E"/>
    <w:rsid w:val="00581D65"/>
    <w:rsid w:val="00583911"/>
    <w:rsid w:val="0058425A"/>
    <w:rsid w:val="00585EE8"/>
    <w:rsid w:val="00586ECA"/>
    <w:rsid w:val="005909EC"/>
    <w:rsid w:val="00594000"/>
    <w:rsid w:val="00594DD9"/>
    <w:rsid w:val="00596BAA"/>
    <w:rsid w:val="005A3EE4"/>
    <w:rsid w:val="005A4963"/>
    <w:rsid w:val="005A5225"/>
    <w:rsid w:val="005A5516"/>
    <w:rsid w:val="005A77ED"/>
    <w:rsid w:val="005A7C8D"/>
    <w:rsid w:val="005B1BE6"/>
    <w:rsid w:val="005B6EC3"/>
    <w:rsid w:val="005C0093"/>
    <w:rsid w:val="005C4BCB"/>
    <w:rsid w:val="005C4ED7"/>
    <w:rsid w:val="005C4F21"/>
    <w:rsid w:val="005C575D"/>
    <w:rsid w:val="005C7893"/>
    <w:rsid w:val="005D088A"/>
    <w:rsid w:val="005D1E46"/>
    <w:rsid w:val="005D222E"/>
    <w:rsid w:val="005D2DB0"/>
    <w:rsid w:val="005D5FD8"/>
    <w:rsid w:val="005E2AD7"/>
    <w:rsid w:val="005E4C2A"/>
    <w:rsid w:val="005E54DE"/>
    <w:rsid w:val="005F0DBE"/>
    <w:rsid w:val="005F2A21"/>
    <w:rsid w:val="006036F9"/>
    <w:rsid w:val="00603BF5"/>
    <w:rsid w:val="00603FF4"/>
    <w:rsid w:val="006072D6"/>
    <w:rsid w:val="006121D3"/>
    <w:rsid w:val="0061269B"/>
    <w:rsid w:val="00612B38"/>
    <w:rsid w:val="00613D1C"/>
    <w:rsid w:val="00615594"/>
    <w:rsid w:val="00616F82"/>
    <w:rsid w:val="00621E72"/>
    <w:rsid w:val="00621F1B"/>
    <w:rsid w:val="006315BB"/>
    <w:rsid w:val="006324F3"/>
    <w:rsid w:val="00632DCC"/>
    <w:rsid w:val="0063422D"/>
    <w:rsid w:val="00634EF8"/>
    <w:rsid w:val="00635A79"/>
    <w:rsid w:val="00636B29"/>
    <w:rsid w:val="00645BFE"/>
    <w:rsid w:val="0065055C"/>
    <w:rsid w:val="00650E62"/>
    <w:rsid w:val="00650FAF"/>
    <w:rsid w:val="00652033"/>
    <w:rsid w:val="0065245F"/>
    <w:rsid w:val="0065262E"/>
    <w:rsid w:val="006536ED"/>
    <w:rsid w:val="00655F36"/>
    <w:rsid w:val="006619B0"/>
    <w:rsid w:val="00662F7E"/>
    <w:rsid w:val="006638BF"/>
    <w:rsid w:val="00663AB3"/>
    <w:rsid w:val="00666F1F"/>
    <w:rsid w:val="00667688"/>
    <w:rsid w:val="00671BC5"/>
    <w:rsid w:val="00672058"/>
    <w:rsid w:val="00673595"/>
    <w:rsid w:val="00676BA8"/>
    <w:rsid w:val="00677026"/>
    <w:rsid w:val="006771A6"/>
    <w:rsid w:val="0067785B"/>
    <w:rsid w:val="00680D8B"/>
    <w:rsid w:val="0068192B"/>
    <w:rsid w:val="00682949"/>
    <w:rsid w:val="0068349B"/>
    <w:rsid w:val="006837FD"/>
    <w:rsid w:val="00683C7B"/>
    <w:rsid w:val="00684335"/>
    <w:rsid w:val="0068700B"/>
    <w:rsid w:val="00691DE3"/>
    <w:rsid w:val="00692422"/>
    <w:rsid w:val="00693167"/>
    <w:rsid w:val="00693FB7"/>
    <w:rsid w:val="006962E9"/>
    <w:rsid w:val="00696787"/>
    <w:rsid w:val="006A0465"/>
    <w:rsid w:val="006A0C21"/>
    <w:rsid w:val="006A1646"/>
    <w:rsid w:val="006A4A04"/>
    <w:rsid w:val="006A4DAE"/>
    <w:rsid w:val="006A6A33"/>
    <w:rsid w:val="006B1095"/>
    <w:rsid w:val="006B1D96"/>
    <w:rsid w:val="006B4E91"/>
    <w:rsid w:val="006B6C4A"/>
    <w:rsid w:val="006B77D9"/>
    <w:rsid w:val="006C14B5"/>
    <w:rsid w:val="006C27D6"/>
    <w:rsid w:val="006D1CC3"/>
    <w:rsid w:val="006D525D"/>
    <w:rsid w:val="006D57A4"/>
    <w:rsid w:val="006E26E2"/>
    <w:rsid w:val="006E30C5"/>
    <w:rsid w:val="006E5248"/>
    <w:rsid w:val="006E76E1"/>
    <w:rsid w:val="006F02E7"/>
    <w:rsid w:val="006F4DE6"/>
    <w:rsid w:val="006F5074"/>
    <w:rsid w:val="006F529C"/>
    <w:rsid w:val="006F6B7F"/>
    <w:rsid w:val="00703A7B"/>
    <w:rsid w:val="00705E81"/>
    <w:rsid w:val="007077D4"/>
    <w:rsid w:val="00713219"/>
    <w:rsid w:val="007154A9"/>
    <w:rsid w:val="00721061"/>
    <w:rsid w:val="00722E02"/>
    <w:rsid w:val="00722EF8"/>
    <w:rsid w:val="007250A2"/>
    <w:rsid w:val="00725F17"/>
    <w:rsid w:val="00727D39"/>
    <w:rsid w:val="00735D88"/>
    <w:rsid w:val="00740FD8"/>
    <w:rsid w:val="0074285A"/>
    <w:rsid w:val="00746C62"/>
    <w:rsid w:val="00750B3C"/>
    <w:rsid w:val="00753005"/>
    <w:rsid w:val="007539DB"/>
    <w:rsid w:val="00753A24"/>
    <w:rsid w:val="00753FF4"/>
    <w:rsid w:val="00754D88"/>
    <w:rsid w:val="00754DDE"/>
    <w:rsid w:val="00761225"/>
    <w:rsid w:val="0076231E"/>
    <w:rsid w:val="00770B3E"/>
    <w:rsid w:val="00770DBE"/>
    <w:rsid w:val="00771E7D"/>
    <w:rsid w:val="00775AED"/>
    <w:rsid w:val="007800AE"/>
    <w:rsid w:val="00780B14"/>
    <w:rsid w:val="00780D9B"/>
    <w:rsid w:val="007835CB"/>
    <w:rsid w:val="00783843"/>
    <w:rsid w:val="00784CE5"/>
    <w:rsid w:val="00791300"/>
    <w:rsid w:val="0079189D"/>
    <w:rsid w:val="007925B3"/>
    <w:rsid w:val="00792994"/>
    <w:rsid w:val="00793B30"/>
    <w:rsid w:val="007A540D"/>
    <w:rsid w:val="007A54A7"/>
    <w:rsid w:val="007A7261"/>
    <w:rsid w:val="007B1121"/>
    <w:rsid w:val="007B1F49"/>
    <w:rsid w:val="007B42AC"/>
    <w:rsid w:val="007B4D38"/>
    <w:rsid w:val="007B5A67"/>
    <w:rsid w:val="007C14FB"/>
    <w:rsid w:val="007C645F"/>
    <w:rsid w:val="007D274B"/>
    <w:rsid w:val="007D7248"/>
    <w:rsid w:val="007E00F1"/>
    <w:rsid w:val="007E367D"/>
    <w:rsid w:val="007E53AE"/>
    <w:rsid w:val="007F2DCC"/>
    <w:rsid w:val="007F6BAD"/>
    <w:rsid w:val="008044D9"/>
    <w:rsid w:val="00810792"/>
    <w:rsid w:val="00811458"/>
    <w:rsid w:val="008118F1"/>
    <w:rsid w:val="008143EC"/>
    <w:rsid w:val="008201C0"/>
    <w:rsid w:val="008202DD"/>
    <w:rsid w:val="008205E5"/>
    <w:rsid w:val="008228E6"/>
    <w:rsid w:val="00824933"/>
    <w:rsid w:val="008276D7"/>
    <w:rsid w:val="00830F91"/>
    <w:rsid w:val="0083213F"/>
    <w:rsid w:val="00835FD8"/>
    <w:rsid w:val="00836CE2"/>
    <w:rsid w:val="0084446D"/>
    <w:rsid w:val="008452D6"/>
    <w:rsid w:val="00845ADD"/>
    <w:rsid w:val="0084756E"/>
    <w:rsid w:val="00850909"/>
    <w:rsid w:val="00850EE1"/>
    <w:rsid w:val="00852F8B"/>
    <w:rsid w:val="00855C1A"/>
    <w:rsid w:val="00860C3F"/>
    <w:rsid w:val="00860ECB"/>
    <w:rsid w:val="008627BB"/>
    <w:rsid w:val="0086473E"/>
    <w:rsid w:val="008732D5"/>
    <w:rsid w:val="008761D7"/>
    <w:rsid w:val="00882573"/>
    <w:rsid w:val="00886973"/>
    <w:rsid w:val="0089149A"/>
    <w:rsid w:val="00896242"/>
    <w:rsid w:val="00896862"/>
    <w:rsid w:val="0089719E"/>
    <w:rsid w:val="00897892"/>
    <w:rsid w:val="008A2166"/>
    <w:rsid w:val="008A22BC"/>
    <w:rsid w:val="008A4CFC"/>
    <w:rsid w:val="008A6372"/>
    <w:rsid w:val="008A63BC"/>
    <w:rsid w:val="008A698F"/>
    <w:rsid w:val="008B0554"/>
    <w:rsid w:val="008B082E"/>
    <w:rsid w:val="008B0BD5"/>
    <w:rsid w:val="008B2CB7"/>
    <w:rsid w:val="008B43AC"/>
    <w:rsid w:val="008C3F94"/>
    <w:rsid w:val="008C73B5"/>
    <w:rsid w:val="008D26C6"/>
    <w:rsid w:val="008D422A"/>
    <w:rsid w:val="008D73ED"/>
    <w:rsid w:val="008E51E2"/>
    <w:rsid w:val="008E620E"/>
    <w:rsid w:val="008F3C59"/>
    <w:rsid w:val="008F50F6"/>
    <w:rsid w:val="008F7C04"/>
    <w:rsid w:val="00901C76"/>
    <w:rsid w:val="00905679"/>
    <w:rsid w:val="00906B48"/>
    <w:rsid w:val="00911518"/>
    <w:rsid w:val="00911C92"/>
    <w:rsid w:val="009124FC"/>
    <w:rsid w:val="009155C1"/>
    <w:rsid w:val="009224BB"/>
    <w:rsid w:val="00923B14"/>
    <w:rsid w:val="00923D14"/>
    <w:rsid w:val="00932282"/>
    <w:rsid w:val="00940992"/>
    <w:rsid w:val="00940B7F"/>
    <w:rsid w:val="00942042"/>
    <w:rsid w:val="0094273C"/>
    <w:rsid w:val="00943413"/>
    <w:rsid w:val="00943B4E"/>
    <w:rsid w:val="00944315"/>
    <w:rsid w:val="00944624"/>
    <w:rsid w:val="009446B5"/>
    <w:rsid w:val="009522D2"/>
    <w:rsid w:val="009531D0"/>
    <w:rsid w:val="00953882"/>
    <w:rsid w:val="009541F4"/>
    <w:rsid w:val="00954F60"/>
    <w:rsid w:val="00962E89"/>
    <w:rsid w:val="009634F7"/>
    <w:rsid w:val="0096439C"/>
    <w:rsid w:val="00967526"/>
    <w:rsid w:val="009679EB"/>
    <w:rsid w:val="00967C53"/>
    <w:rsid w:val="00967C6F"/>
    <w:rsid w:val="00970C4C"/>
    <w:rsid w:val="009753B3"/>
    <w:rsid w:val="009830C1"/>
    <w:rsid w:val="00983B5F"/>
    <w:rsid w:val="009852EF"/>
    <w:rsid w:val="009864C6"/>
    <w:rsid w:val="009875BE"/>
    <w:rsid w:val="00987C3A"/>
    <w:rsid w:val="00990B88"/>
    <w:rsid w:val="0099200D"/>
    <w:rsid w:val="00996CF0"/>
    <w:rsid w:val="009A1862"/>
    <w:rsid w:val="009A1CF9"/>
    <w:rsid w:val="009A79A8"/>
    <w:rsid w:val="009A7A80"/>
    <w:rsid w:val="009B05CD"/>
    <w:rsid w:val="009B0B35"/>
    <w:rsid w:val="009B1A9B"/>
    <w:rsid w:val="009B1E30"/>
    <w:rsid w:val="009B2621"/>
    <w:rsid w:val="009B3CC5"/>
    <w:rsid w:val="009B523A"/>
    <w:rsid w:val="009B682B"/>
    <w:rsid w:val="009C0CA4"/>
    <w:rsid w:val="009C2969"/>
    <w:rsid w:val="009C3427"/>
    <w:rsid w:val="009C3C21"/>
    <w:rsid w:val="009C6CC1"/>
    <w:rsid w:val="009D1E87"/>
    <w:rsid w:val="009D2A63"/>
    <w:rsid w:val="009D510C"/>
    <w:rsid w:val="009E3AE6"/>
    <w:rsid w:val="009F2C98"/>
    <w:rsid w:val="009F3007"/>
    <w:rsid w:val="009F356E"/>
    <w:rsid w:val="009F3A20"/>
    <w:rsid w:val="00A03319"/>
    <w:rsid w:val="00A0340C"/>
    <w:rsid w:val="00A06B0D"/>
    <w:rsid w:val="00A06DBC"/>
    <w:rsid w:val="00A1410A"/>
    <w:rsid w:val="00A15788"/>
    <w:rsid w:val="00A159BA"/>
    <w:rsid w:val="00A15D00"/>
    <w:rsid w:val="00A200FF"/>
    <w:rsid w:val="00A24002"/>
    <w:rsid w:val="00A2461E"/>
    <w:rsid w:val="00A24A45"/>
    <w:rsid w:val="00A266F0"/>
    <w:rsid w:val="00A31979"/>
    <w:rsid w:val="00A348D9"/>
    <w:rsid w:val="00A37618"/>
    <w:rsid w:val="00A3790E"/>
    <w:rsid w:val="00A40049"/>
    <w:rsid w:val="00A4106A"/>
    <w:rsid w:val="00A4217B"/>
    <w:rsid w:val="00A4379B"/>
    <w:rsid w:val="00A452A6"/>
    <w:rsid w:val="00A457F1"/>
    <w:rsid w:val="00A45896"/>
    <w:rsid w:val="00A47822"/>
    <w:rsid w:val="00A504F7"/>
    <w:rsid w:val="00A5097B"/>
    <w:rsid w:val="00A5371F"/>
    <w:rsid w:val="00A612FD"/>
    <w:rsid w:val="00A64649"/>
    <w:rsid w:val="00A64F9F"/>
    <w:rsid w:val="00A67DA8"/>
    <w:rsid w:val="00A70844"/>
    <w:rsid w:val="00A71339"/>
    <w:rsid w:val="00A74044"/>
    <w:rsid w:val="00A744CA"/>
    <w:rsid w:val="00A75ABA"/>
    <w:rsid w:val="00A77D3A"/>
    <w:rsid w:val="00A822B3"/>
    <w:rsid w:val="00A84D3B"/>
    <w:rsid w:val="00A850AE"/>
    <w:rsid w:val="00A913D4"/>
    <w:rsid w:val="00A91412"/>
    <w:rsid w:val="00A923E9"/>
    <w:rsid w:val="00A94865"/>
    <w:rsid w:val="00AA45B9"/>
    <w:rsid w:val="00AA5A26"/>
    <w:rsid w:val="00AA744E"/>
    <w:rsid w:val="00AB1BD1"/>
    <w:rsid w:val="00AB59CB"/>
    <w:rsid w:val="00AC0019"/>
    <w:rsid w:val="00AC31CE"/>
    <w:rsid w:val="00AC4AEB"/>
    <w:rsid w:val="00AC5CF0"/>
    <w:rsid w:val="00AD1A39"/>
    <w:rsid w:val="00AD799C"/>
    <w:rsid w:val="00AE00CB"/>
    <w:rsid w:val="00AE40DE"/>
    <w:rsid w:val="00AF46D2"/>
    <w:rsid w:val="00AF5B77"/>
    <w:rsid w:val="00AF750D"/>
    <w:rsid w:val="00AF7B43"/>
    <w:rsid w:val="00B00ADB"/>
    <w:rsid w:val="00B0196A"/>
    <w:rsid w:val="00B0341D"/>
    <w:rsid w:val="00B03B43"/>
    <w:rsid w:val="00B04B9F"/>
    <w:rsid w:val="00B139AF"/>
    <w:rsid w:val="00B15E2C"/>
    <w:rsid w:val="00B17460"/>
    <w:rsid w:val="00B32257"/>
    <w:rsid w:val="00B34774"/>
    <w:rsid w:val="00B3789F"/>
    <w:rsid w:val="00B37954"/>
    <w:rsid w:val="00B40F86"/>
    <w:rsid w:val="00B4134D"/>
    <w:rsid w:val="00B415E5"/>
    <w:rsid w:val="00B45D0F"/>
    <w:rsid w:val="00B46FE0"/>
    <w:rsid w:val="00B47A58"/>
    <w:rsid w:val="00B47CDE"/>
    <w:rsid w:val="00B57C71"/>
    <w:rsid w:val="00B606B4"/>
    <w:rsid w:val="00B61F72"/>
    <w:rsid w:val="00B62914"/>
    <w:rsid w:val="00B63E44"/>
    <w:rsid w:val="00B65EC7"/>
    <w:rsid w:val="00B669CD"/>
    <w:rsid w:val="00B713C2"/>
    <w:rsid w:val="00B744C4"/>
    <w:rsid w:val="00B755EB"/>
    <w:rsid w:val="00B77658"/>
    <w:rsid w:val="00B80FC1"/>
    <w:rsid w:val="00B8695B"/>
    <w:rsid w:val="00B878F2"/>
    <w:rsid w:val="00B94C3A"/>
    <w:rsid w:val="00B9520E"/>
    <w:rsid w:val="00BA2837"/>
    <w:rsid w:val="00BA3510"/>
    <w:rsid w:val="00BB318C"/>
    <w:rsid w:val="00BC70DE"/>
    <w:rsid w:val="00BC7235"/>
    <w:rsid w:val="00BC7774"/>
    <w:rsid w:val="00BD026B"/>
    <w:rsid w:val="00BD0AC4"/>
    <w:rsid w:val="00BD2570"/>
    <w:rsid w:val="00BD2873"/>
    <w:rsid w:val="00BE29A2"/>
    <w:rsid w:val="00BE29CB"/>
    <w:rsid w:val="00BE4218"/>
    <w:rsid w:val="00BE5D21"/>
    <w:rsid w:val="00BE7396"/>
    <w:rsid w:val="00BE73BD"/>
    <w:rsid w:val="00BF262A"/>
    <w:rsid w:val="00BF36DA"/>
    <w:rsid w:val="00C07252"/>
    <w:rsid w:val="00C13A9D"/>
    <w:rsid w:val="00C14BFF"/>
    <w:rsid w:val="00C17042"/>
    <w:rsid w:val="00C24D54"/>
    <w:rsid w:val="00C31113"/>
    <w:rsid w:val="00C31D4A"/>
    <w:rsid w:val="00C3443E"/>
    <w:rsid w:val="00C36988"/>
    <w:rsid w:val="00C37106"/>
    <w:rsid w:val="00C37A77"/>
    <w:rsid w:val="00C43472"/>
    <w:rsid w:val="00C44361"/>
    <w:rsid w:val="00C470AD"/>
    <w:rsid w:val="00C4711B"/>
    <w:rsid w:val="00C47A6F"/>
    <w:rsid w:val="00C51B0E"/>
    <w:rsid w:val="00C554F2"/>
    <w:rsid w:val="00C61E7F"/>
    <w:rsid w:val="00C66DD1"/>
    <w:rsid w:val="00C7258F"/>
    <w:rsid w:val="00C7361B"/>
    <w:rsid w:val="00C73A5E"/>
    <w:rsid w:val="00C73D08"/>
    <w:rsid w:val="00C7416C"/>
    <w:rsid w:val="00C84E43"/>
    <w:rsid w:val="00C85522"/>
    <w:rsid w:val="00CA1A8A"/>
    <w:rsid w:val="00CA2D4A"/>
    <w:rsid w:val="00CB22BE"/>
    <w:rsid w:val="00CB2AC2"/>
    <w:rsid w:val="00CC055C"/>
    <w:rsid w:val="00CC4884"/>
    <w:rsid w:val="00CD05B3"/>
    <w:rsid w:val="00CD45B4"/>
    <w:rsid w:val="00CD4A96"/>
    <w:rsid w:val="00CD5587"/>
    <w:rsid w:val="00CE11F1"/>
    <w:rsid w:val="00CE5671"/>
    <w:rsid w:val="00CF3288"/>
    <w:rsid w:val="00CF45FB"/>
    <w:rsid w:val="00D033D3"/>
    <w:rsid w:val="00D04072"/>
    <w:rsid w:val="00D0784D"/>
    <w:rsid w:val="00D07A90"/>
    <w:rsid w:val="00D1087A"/>
    <w:rsid w:val="00D10AE0"/>
    <w:rsid w:val="00D130FB"/>
    <w:rsid w:val="00D13ACE"/>
    <w:rsid w:val="00D16E8C"/>
    <w:rsid w:val="00D17D06"/>
    <w:rsid w:val="00D2106F"/>
    <w:rsid w:val="00D2333A"/>
    <w:rsid w:val="00D233BA"/>
    <w:rsid w:val="00D23DB0"/>
    <w:rsid w:val="00D24C62"/>
    <w:rsid w:val="00D259EF"/>
    <w:rsid w:val="00D3033E"/>
    <w:rsid w:val="00D32588"/>
    <w:rsid w:val="00D33B2A"/>
    <w:rsid w:val="00D3666C"/>
    <w:rsid w:val="00D3693C"/>
    <w:rsid w:val="00D36F24"/>
    <w:rsid w:val="00D4050B"/>
    <w:rsid w:val="00D41B18"/>
    <w:rsid w:val="00D433EA"/>
    <w:rsid w:val="00D43790"/>
    <w:rsid w:val="00D45447"/>
    <w:rsid w:val="00D473F1"/>
    <w:rsid w:val="00D50F1A"/>
    <w:rsid w:val="00D551F4"/>
    <w:rsid w:val="00D660F3"/>
    <w:rsid w:val="00D67341"/>
    <w:rsid w:val="00D7108F"/>
    <w:rsid w:val="00D71752"/>
    <w:rsid w:val="00D71FCD"/>
    <w:rsid w:val="00D72729"/>
    <w:rsid w:val="00D734DB"/>
    <w:rsid w:val="00D7790A"/>
    <w:rsid w:val="00D8202C"/>
    <w:rsid w:val="00D82ABD"/>
    <w:rsid w:val="00D82E4C"/>
    <w:rsid w:val="00D905F1"/>
    <w:rsid w:val="00D91144"/>
    <w:rsid w:val="00D93CD8"/>
    <w:rsid w:val="00D954AE"/>
    <w:rsid w:val="00D96B14"/>
    <w:rsid w:val="00DA3E7A"/>
    <w:rsid w:val="00DA712B"/>
    <w:rsid w:val="00DB0C16"/>
    <w:rsid w:val="00DB1E14"/>
    <w:rsid w:val="00DB259E"/>
    <w:rsid w:val="00DB41FA"/>
    <w:rsid w:val="00DB4756"/>
    <w:rsid w:val="00DB68F1"/>
    <w:rsid w:val="00DB7F4E"/>
    <w:rsid w:val="00DC1006"/>
    <w:rsid w:val="00DC62B2"/>
    <w:rsid w:val="00DD15DA"/>
    <w:rsid w:val="00DD2345"/>
    <w:rsid w:val="00DD5874"/>
    <w:rsid w:val="00DD73CE"/>
    <w:rsid w:val="00DE121B"/>
    <w:rsid w:val="00DE2F1B"/>
    <w:rsid w:val="00DE339E"/>
    <w:rsid w:val="00DE50B2"/>
    <w:rsid w:val="00DE73FF"/>
    <w:rsid w:val="00DF10EB"/>
    <w:rsid w:val="00DF1C33"/>
    <w:rsid w:val="00DF200C"/>
    <w:rsid w:val="00DF27CD"/>
    <w:rsid w:val="00DF4D68"/>
    <w:rsid w:val="00DF5C8A"/>
    <w:rsid w:val="00DF5D52"/>
    <w:rsid w:val="00DF6601"/>
    <w:rsid w:val="00E00DA3"/>
    <w:rsid w:val="00E02078"/>
    <w:rsid w:val="00E048D0"/>
    <w:rsid w:val="00E06850"/>
    <w:rsid w:val="00E1134E"/>
    <w:rsid w:val="00E115A4"/>
    <w:rsid w:val="00E12217"/>
    <w:rsid w:val="00E15512"/>
    <w:rsid w:val="00E208BF"/>
    <w:rsid w:val="00E21752"/>
    <w:rsid w:val="00E229C9"/>
    <w:rsid w:val="00E22BE5"/>
    <w:rsid w:val="00E22D4A"/>
    <w:rsid w:val="00E2373F"/>
    <w:rsid w:val="00E25890"/>
    <w:rsid w:val="00E263A2"/>
    <w:rsid w:val="00E27CF9"/>
    <w:rsid w:val="00E3135F"/>
    <w:rsid w:val="00E31534"/>
    <w:rsid w:val="00E31E5B"/>
    <w:rsid w:val="00E337C8"/>
    <w:rsid w:val="00E374A3"/>
    <w:rsid w:val="00E416BB"/>
    <w:rsid w:val="00E43416"/>
    <w:rsid w:val="00E43788"/>
    <w:rsid w:val="00E43C8E"/>
    <w:rsid w:val="00E43E8F"/>
    <w:rsid w:val="00E4416F"/>
    <w:rsid w:val="00E4509F"/>
    <w:rsid w:val="00E46767"/>
    <w:rsid w:val="00E46C81"/>
    <w:rsid w:val="00E53E09"/>
    <w:rsid w:val="00E55B97"/>
    <w:rsid w:val="00E570AD"/>
    <w:rsid w:val="00E6035C"/>
    <w:rsid w:val="00E6296A"/>
    <w:rsid w:val="00E651B1"/>
    <w:rsid w:val="00E65EF7"/>
    <w:rsid w:val="00E671BD"/>
    <w:rsid w:val="00E7725C"/>
    <w:rsid w:val="00E82B7F"/>
    <w:rsid w:val="00E863EF"/>
    <w:rsid w:val="00E86D9F"/>
    <w:rsid w:val="00E9668B"/>
    <w:rsid w:val="00EA1781"/>
    <w:rsid w:val="00EA1E25"/>
    <w:rsid w:val="00EA4363"/>
    <w:rsid w:val="00EA52CC"/>
    <w:rsid w:val="00EB0043"/>
    <w:rsid w:val="00EB04D9"/>
    <w:rsid w:val="00EB1962"/>
    <w:rsid w:val="00EB1FD7"/>
    <w:rsid w:val="00EB2AC7"/>
    <w:rsid w:val="00EB3C69"/>
    <w:rsid w:val="00EB3C83"/>
    <w:rsid w:val="00EB46F2"/>
    <w:rsid w:val="00EB715D"/>
    <w:rsid w:val="00EC09A4"/>
    <w:rsid w:val="00EC32AC"/>
    <w:rsid w:val="00EC37D2"/>
    <w:rsid w:val="00EC3D83"/>
    <w:rsid w:val="00EC75EC"/>
    <w:rsid w:val="00EC78D4"/>
    <w:rsid w:val="00ED0548"/>
    <w:rsid w:val="00ED446B"/>
    <w:rsid w:val="00ED607A"/>
    <w:rsid w:val="00ED6995"/>
    <w:rsid w:val="00ED6D14"/>
    <w:rsid w:val="00ED7ACA"/>
    <w:rsid w:val="00EE3542"/>
    <w:rsid w:val="00EE53E9"/>
    <w:rsid w:val="00EF0D6C"/>
    <w:rsid w:val="00EF2A32"/>
    <w:rsid w:val="00EF353B"/>
    <w:rsid w:val="00EF4F42"/>
    <w:rsid w:val="00EF7187"/>
    <w:rsid w:val="00F00FDF"/>
    <w:rsid w:val="00F05820"/>
    <w:rsid w:val="00F07A28"/>
    <w:rsid w:val="00F27EFD"/>
    <w:rsid w:val="00F30B7E"/>
    <w:rsid w:val="00F33645"/>
    <w:rsid w:val="00F33F50"/>
    <w:rsid w:val="00F34757"/>
    <w:rsid w:val="00F34912"/>
    <w:rsid w:val="00F37833"/>
    <w:rsid w:val="00F37CA1"/>
    <w:rsid w:val="00F41022"/>
    <w:rsid w:val="00F4206F"/>
    <w:rsid w:val="00F445F5"/>
    <w:rsid w:val="00F45EA8"/>
    <w:rsid w:val="00F4746A"/>
    <w:rsid w:val="00F50AA5"/>
    <w:rsid w:val="00F50C7B"/>
    <w:rsid w:val="00F514D2"/>
    <w:rsid w:val="00F54EA0"/>
    <w:rsid w:val="00F55792"/>
    <w:rsid w:val="00F570BB"/>
    <w:rsid w:val="00F57F9C"/>
    <w:rsid w:val="00F70189"/>
    <w:rsid w:val="00F7155F"/>
    <w:rsid w:val="00F7257C"/>
    <w:rsid w:val="00F734E5"/>
    <w:rsid w:val="00F75D50"/>
    <w:rsid w:val="00F803F0"/>
    <w:rsid w:val="00F80B59"/>
    <w:rsid w:val="00F80C34"/>
    <w:rsid w:val="00F84F57"/>
    <w:rsid w:val="00F906EB"/>
    <w:rsid w:val="00F90751"/>
    <w:rsid w:val="00F925FB"/>
    <w:rsid w:val="00F931F6"/>
    <w:rsid w:val="00F93F94"/>
    <w:rsid w:val="00F94530"/>
    <w:rsid w:val="00F94832"/>
    <w:rsid w:val="00F965E4"/>
    <w:rsid w:val="00F969CC"/>
    <w:rsid w:val="00FA03C2"/>
    <w:rsid w:val="00FA0D97"/>
    <w:rsid w:val="00FA7E2E"/>
    <w:rsid w:val="00FC1D5A"/>
    <w:rsid w:val="00FC49E0"/>
    <w:rsid w:val="00FC57AC"/>
    <w:rsid w:val="00FD2812"/>
    <w:rsid w:val="00FD33EB"/>
    <w:rsid w:val="00FD48B1"/>
    <w:rsid w:val="00FD5A3B"/>
    <w:rsid w:val="00FD7083"/>
    <w:rsid w:val="00FE6C1F"/>
    <w:rsid w:val="00FF026A"/>
    <w:rsid w:val="00FF0935"/>
    <w:rsid w:val="00FF24AC"/>
    <w:rsid w:val="00FF398F"/>
    <w:rsid w:val="00FF39D4"/>
    <w:rsid w:val="00FF419B"/>
    <w:rsid w:val="00FF5F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5003E"/>
  <w15:chartTrackingRefBased/>
  <w15:docId w15:val="{FA30970E-A70C-4D18-B6EE-E96F82C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ED0548"/>
    <w:pPr>
      <w:spacing w:after="140" w:line="280" w:lineRule="exact"/>
      <w:ind w:left="504"/>
      <w:jc w:val="both"/>
    </w:pPr>
    <w:rPr>
      <w:szCs w:val="24"/>
      <w:lang w:val="en-GB" w:eastAsia="en-US"/>
    </w:rPr>
  </w:style>
  <w:style w:type="paragraph" w:styleId="Heading1">
    <w:name w:val="heading 1"/>
    <w:aliases w:val="TITLE"/>
    <w:basedOn w:val="Normal"/>
    <w:next w:val="Normal"/>
    <w:link w:val="Heading1Char"/>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ind w:left="0"/>
    </w:pPr>
  </w:style>
  <w:style w:type="character" w:customStyle="1" w:styleId="Level1Char">
    <w:name w:val="Level 1 Char"/>
    <w:link w:val="Level1"/>
    <w:uiPriority w:val="3"/>
    <w:rsid w:val="005123B2"/>
    <w:rPr>
      <w:rFonts w:cs="Arial"/>
      <w:b/>
      <w:bCs/>
      <w:iCs/>
      <w:szCs w:val="28"/>
    </w:rPr>
  </w:style>
  <w:style w:type="paragraph" w:customStyle="1" w:styleId="Level2">
    <w:name w:val="Level 2"/>
    <w:basedOn w:val="Heading3"/>
    <w:link w:val="Level2Char"/>
    <w:uiPriority w:val="3"/>
    <w:qFormat/>
    <w:rsid w:val="0007609E"/>
    <w:pPr>
      <w:keepNext w:val="0"/>
      <w:numPr>
        <w:ilvl w:val="2"/>
        <w:numId w:val="11"/>
      </w:numPr>
    </w:pPr>
    <w:rPr>
      <w:i w:val="0"/>
      <w:iCs/>
    </w:rPr>
  </w:style>
  <w:style w:type="character" w:customStyle="1" w:styleId="Level2Char">
    <w:name w:val="Level 2 Char"/>
    <w:link w:val="Level2"/>
    <w:uiPriority w:val="3"/>
    <w:rsid w:val="0007609E"/>
    <w:rPr>
      <w:rFonts w:cs="Arial"/>
      <w:bCs/>
      <w:iCs/>
      <w:szCs w:val="26"/>
      <w:lang w:val="en-US" w:eastAsia="en-US"/>
    </w:rPr>
  </w:style>
  <w:style w:type="paragraph" w:customStyle="1" w:styleId="Level3">
    <w:name w:val="Level 3"/>
    <w:basedOn w:val="Heading4"/>
    <w:link w:val="Level3Char"/>
    <w:uiPriority w:val="3"/>
    <w:qFormat/>
    <w:rsid w:val="004F5149"/>
    <w:pPr>
      <w:keepNext w:val="0"/>
      <w:numPr>
        <w:ilvl w:val="3"/>
        <w:numId w:val="11"/>
      </w:numPr>
    </w:pPr>
    <w:rPr>
      <w:rFonts w:ascii="Cambria" w:hAnsi="Cambria"/>
      <w:sz w:val="22"/>
      <w:szCs w:val="22"/>
    </w:rPr>
  </w:style>
  <w:style w:type="paragraph" w:customStyle="1" w:styleId="Level5">
    <w:name w:val="Level 5"/>
    <w:basedOn w:val="Heading6"/>
    <w:uiPriority w:val="3"/>
    <w:qFormat/>
    <w:rsid w:val="005123B2"/>
    <w:pPr>
      <w:numPr>
        <w:ilvl w:val="5"/>
        <w:numId w:val="11"/>
      </w:numPr>
    </w:pPr>
  </w:style>
  <w:style w:type="paragraph" w:customStyle="1" w:styleId="Level4">
    <w:name w:val="Level 4"/>
    <w:basedOn w:val="Heading5"/>
    <w:uiPriority w:val="3"/>
    <w:qFormat/>
    <w:rsid w:val="005123B2"/>
    <w:pPr>
      <w:numPr>
        <w:ilvl w:val="4"/>
        <w:numId w:val="11"/>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ind w:left="0"/>
      <w:jc w:val="lef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spacing w:after="200"/>
      <w:ind w:left="0"/>
      <w:jc w:val="center"/>
    </w:pPr>
    <w:rPr>
      <w:caps/>
    </w:rPr>
  </w:style>
  <w:style w:type="paragraph" w:customStyle="1" w:styleId="TOCtitle">
    <w:name w:val="TOC title"/>
    <w:basedOn w:val="CoverDisclaimertitle"/>
    <w:link w:val="TOCtitleChar"/>
    <w:uiPriority w:val="11"/>
    <w:rsid w:val="00845ADD"/>
    <w:pPr>
      <w:spacing w:after="200"/>
    </w:pPr>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link w:val="FooterChar"/>
    <w:uiPriority w:val="99"/>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5"/>
      </w:numPr>
      <w:spacing w:line="240" w:lineRule="exact"/>
    </w:pPr>
    <w:rPr>
      <w:sz w:val="17"/>
      <w:lang w:val="fr-FR"/>
    </w:rPr>
  </w:style>
  <w:style w:type="paragraph" w:customStyle="1" w:styleId="Tableindex">
    <w:name w:val="Table index"/>
    <w:basedOn w:val="Normal"/>
    <w:uiPriority w:val="7"/>
    <w:rsid w:val="005123B2"/>
    <w:pPr>
      <w:numPr>
        <w:numId w:val="6"/>
      </w:numPr>
      <w:spacing w:line="240" w:lineRule="exact"/>
    </w:pPr>
    <w:rPr>
      <w:sz w:val="17"/>
      <w:lang w:val="fr-FR"/>
    </w:rPr>
  </w:style>
  <w:style w:type="paragraph" w:customStyle="1" w:styleId="Table1">
    <w:name w:val="Table 1"/>
    <w:basedOn w:val="Heading2"/>
    <w:link w:val="Table1Char"/>
    <w:uiPriority w:val="6"/>
    <w:rsid w:val="005123B2"/>
    <w:pPr>
      <w:keepNext w:val="0"/>
      <w:numPr>
        <w:numId w:val="9"/>
      </w:numPr>
      <w:spacing w:before="70" w:after="70"/>
      <w:jc w:val="left"/>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rsid w:val="00696787"/>
    <w:pPr>
      <w:ind w:left="720"/>
      <w:contextualSpacing/>
    </w:pPr>
  </w:style>
  <w:style w:type="table" w:styleId="TableGrid">
    <w:name w:val="Table Grid"/>
    <w:basedOn w:val="TableNormal"/>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rsid w:val="00954F60"/>
    <w:pPr>
      <w:numPr>
        <w:numId w:val="11"/>
      </w:numPr>
    </w:pPr>
  </w:style>
  <w:style w:type="paragraph" w:customStyle="1" w:styleId="Parties">
    <w:name w:val="Parties"/>
    <w:basedOn w:val="TITLE1"/>
    <w:link w:val="PartiesChar1"/>
    <w:uiPriority w:val="1"/>
    <w:rsid w:val="005123B2"/>
    <w:pPr>
      <w:keepNext w:val="0"/>
      <w:numPr>
        <w:numId w:val="7"/>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rsid w:val="005123B2"/>
    <w:pPr>
      <w:numPr>
        <w:numId w:val="8"/>
      </w:numPr>
      <w:ind w:left="567" w:hanging="567"/>
    </w:pPr>
  </w:style>
  <w:style w:type="character" w:customStyle="1" w:styleId="TITLE1Char">
    <w:name w:val="TITLE 1 Char"/>
    <w:link w:val="TITLE1"/>
    <w:rsid w:val="00E22D4A"/>
    <w:rPr>
      <w:rFonts w:cs="Arial"/>
      <w:bCs/>
      <w:caps/>
      <w:color w:val="590056"/>
      <w:kern w:val="32"/>
      <w:sz w:val="24"/>
      <w:szCs w:val="32"/>
      <w:lang w:val="en-US" w:eastAsia="en-US"/>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cs="Arial"/>
      <w:bCs/>
      <w:szCs w:val="32"/>
      <w:lang w:val="en-US" w:eastAsia="en-US"/>
    </w:rPr>
  </w:style>
  <w:style w:type="character" w:customStyle="1" w:styleId="RecitalsChar">
    <w:name w:val="Recitals Char"/>
    <w:link w:val="Recitals"/>
    <w:uiPriority w:val="2"/>
    <w:rsid w:val="005123B2"/>
    <w:rPr>
      <w:rFonts w:cs="Arial"/>
      <w:bCs/>
      <w:szCs w:val="32"/>
      <w:lang w:val="en-US" w:eastAsia="en-US"/>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szCs w:val="24"/>
      <w:lang w:val="en-US" w:eastAsia="en-US"/>
    </w:rPr>
  </w:style>
  <w:style w:type="character" w:customStyle="1" w:styleId="Bullet2Char">
    <w:name w:val="Bullet 2 Char"/>
    <w:link w:val="Bullet2"/>
    <w:uiPriority w:val="5"/>
    <w:rsid w:val="005123B2"/>
    <w:rPr>
      <w:szCs w:val="24"/>
      <w:lang w:val="en-US" w:eastAsia="en-US"/>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cs="Arial"/>
      <w:b/>
      <w:bCs/>
      <w:iCs/>
      <w:sz w:val="17"/>
      <w:szCs w:val="28"/>
      <w:lang w:val="en-US" w:eastAsia="en-US"/>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0"/>
      </w:numPr>
    </w:pPr>
  </w:style>
  <w:style w:type="paragraph" w:customStyle="1" w:styleId="Alpha2">
    <w:name w:val="Alpha 2"/>
    <w:basedOn w:val="Normal"/>
    <w:uiPriority w:val="4"/>
    <w:qFormat/>
    <w:rsid w:val="000C3E61"/>
    <w:pPr>
      <w:numPr>
        <w:ilvl w:val="1"/>
        <w:numId w:val="10"/>
      </w:numPr>
    </w:pPr>
  </w:style>
  <w:style w:type="paragraph" w:customStyle="1" w:styleId="Alpha3">
    <w:name w:val="Alpha 3"/>
    <w:basedOn w:val="ListBullet2"/>
    <w:uiPriority w:val="4"/>
    <w:qFormat/>
    <w:rsid w:val="000C3E61"/>
    <w:pPr>
      <w:numPr>
        <w:ilvl w:val="2"/>
        <w:numId w:val="10"/>
      </w:numPr>
    </w:pPr>
  </w:style>
  <w:style w:type="paragraph" w:customStyle="1" w:styleId="Schedule1">
    <w:name w:val="Schedule 1"/>
    <w:basedOn w:val="Level1"/>
    <w:link w:val="Schedule1Char"/>
    <w:uiPriority w:val="4"/>
    <w:qFormat/>
    <w:rsid w:val="00E31534"/>
    <w:pPr>
      <w:numPr>
        <w:numId w:val="13"/>
      </w:numPr>
    </w:pPr>
  </w:style>
  <w:style w:type="paragraph" w:customStyle="1" w:styleId="Schedule2">
    <w:name w:val="Schedule 2"/>
    <w:basedOn w:val="Level2"/>
    <w:link w:val="Schedule2Char"/>
    <w:uiPriority w:val="4"/>
    <w:qFormat/>
    <w:rsid w:val="00E31534"/>
    <w:pPr>
      <w:numPr>
        <w:ilvl w:val="1"/>
        <w:numId w:val="13"/>
      </w:numPr>
    </w:pPr>
  </w:style>
  <w:style w:type="character" w:customStyle="1" w:styleId="Schedule1Char">
    <w:name w:val="Schedule 1 Char"/>
    <w:link w:val="Schedule1"/>
    <w:uiPriority w:val="4"/>
    <w:rsid w:val="00E31534"/>
    <w:rPr>
      <w:rFonts w:cs="Arial"/>
      <w:b/>
      <w:bCs/>
      <w:iCs/>
      <w:szCs w:val="28"/>
      <w:lang w:val="en-US" w:eastAsia="en-US"/>
    </w:rPr>
  </w:style>
  <w:style w:type="paragraph" w:customStyle="1" w:styleId="Schedule3">
    <w:name w:val="Schedule 3"/>
    <w:basedOn w:val="Level3"/>
    <w:link w:val="Schedule3Char"/>
    <w:uiPriority w:val="4"/>
    <w:qFormat/>
    <w:rsid w:val="00E31534"/>
    <w:pPr>
      <w:numPr>
        <w:ilvl w:val="2"/>
        <w:numId w:val="13"/>
      </w:numPr>
    </w:pPr>
  </w:style>
  <w:style w:type="character" w:customStyle="1" w:styleId="Schedule2Char">
    <w:name w:val="Schedule 2 Char"/>
    <w:link w:val="Schedule2"/>
    <w:uiPriority w:val="4"/>
    <w:rsid w:val="00E31534"/>
    <w:rPr>
      <w:rFonts w:cs="Arial"/>
      <w:bCs/>
      <w:iCs/>
      <w:szCs w:val="26"/>
      <w:lang w:val="en-US" w:eastAsia="en-US"/>
    </w:rPr>
  </w:style>
  <w:style w:type="character" w:customStyle="1" w:styleId="Level3Char">
    <w:name w:val="Level 3 Char"/>
    <w:link w:val="Level3"/>
    <w:uiPriority w:val="3"/>
    <w:rsid w:val="004F5149"/>
    <w:rPr>
      <w:rFonts w:ascii="Cambria" w:hAnsi="Cambria"/>
      <w:bCs/>
      <w:sz w:val="22"/>
      <w:szCs w:val="22"/>
      <w:lang w:val="en-US" w:eastAsia="en-US"/>
    </w:rPr>
  </w:style>
  <w:style w:type="character" w:customStyle="1" w:styleId="Schedule3Char">
    <w:name w:val="Schedule 3 Char"/>
    <w:link w:val="Schedule3"/>
    <w:uiPriority w:val="4"/>
    <w:rsid w:val="00E31534"/>
    <w:rPr>
      <w:rFonts w:ascii="Cambria" w:hAnsi="Cambria"/>
      <w:bCs/>
      <w:sz w:val="22"/>
      <w:szCs w:val="22"/>
      <w:lang w:val="en-US" w:eastAsia="en-US"/>
    </w:rPr>
  </w:style>
  <w:style w:type="numbering" w:customStyle="1" w:styleId="Style1">
    <w:name w:val="Style1"/>
    <w:uiPriority w:val="99"/>
    <w:rsid w:val="007A54A7"/>
    <w:pPr>
      <w:numPr>
        <w:numId w:val="12"/>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ind w:left="0"/>
      <w:jc w:val="left"/>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ind w:left="0"/>
      <w:jc w:val="left"/>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 w:type="character" w:customStyle="1" w:styleId="FooterChar">
    <w:name w:val="Footer Char"/>
    <w:basedOn w:val="DefaultParagraphFont"/>
    <w:link w:val="Footer"/>
    <w:uiPriority w:val="99"/>
    <w:rsid w:val="00A15788"/>
    <w:rPr>
      <w:szCs w:val="24"/>
      <w:lang w:val="en-US" w:eastAsia="en-US"/>
    </w:rPr>
  </w:style>
  <w:style w:type="character" w:customStyle="1" w:styleId="Bodytext5">
    <w:name w:val="Body text (5)_"/>
    <w:basedOn w:val="DefaultParagraphFont"/>
    <w:link w:val="Bodytext50"/>
    <w:locked/>
    <w:rsid w:val="00B40F86"/>
    <w:rPr>
      <w:rFonts w:ascii="Calibri" w:eastAsia="Calibri" w:hAnsi="Calibri" w:cs="Calibri"/>
      <w:color w:val="564F76"/>
      <w:sz w:val="40"/>
      <w:szCs w:val="40"/>
    </w:rPr>
  </w:style>
  <w:style w:type="paragraph" w:customStyle="1" w:styleId="Bodytext50">
    <w:name w:val="Body text (5)"/>
    <w:basedOn w:val="Normal"/>
    <w:link w:val="Bodytext5"/>
    <w:rsid w:val="00B40F86"/>
    <w:pPr>
      <w:widowControl w:val="0"/>
      <w:spacing w:after="0" w:line="120" w:lineRule="auto"/>
      <w:ind w:left="0"/>
      <w:jc w:val="right"/>
    </w:pPr>
    <w:rPr>
      <w:rFonts w:ascii="Calibri" w:eastAsia="Calibri" w:hAnsi="Calibri" w:cs="Calibri"/>
      <w:color w:val="564F76"/>
      <w:sz w:val="40"/>
      <w:szCs w:val="40"/>
      <w:lang w:val="ro-RO" w:eastAsia="zh-TW"/>
    </w:rPr>
  </w:style>
  <w:style w:type="character" w:customStyle="1" w:styleId="Bodytext4">
    <w:name w:val="Body text (4)_"/>
    <w:basedOn w:val="DefaultParagraphFont"/>
    <w:link w:val="Bodytext40"/>
    <w:locked/>
    <w:rsid w:val="00B40F86"/>
    <w:rPr>
      <w:rFonts w:ascii="Calibri" w:eastAsia="Calibri" w:hAnsi="Calibri" w:cs="Calibri"/>
      <w:color w:val="7E7C92"/>
      <w:sz w:val="32"/>
      <w:szCs w:val="32"/>
    </w:rPr>
  </w:style>
  <w:style w:type="paragraph" w:customStyle="1" w:styleId="Bodytext40">
    <w:name w:val="Body text (4)"/>
    <w:basedOn w:val="Normal"/>
    <w:link w:val="Bodytext4"/>
    <w:rsid w:val="00B40F86"/>
    <w:pPr>
      <w:widowControl w:val="0"/>
      <w:spacing w:after="0" w:line="120" w:lineRule="auto"/>
      <w:ind w:left="0"/>
      <w:jc w:val="right"/>
    </w:pPr>
    <w:rPr>
      <w:rFonts w:ascii="Calibri" w:eastAsia="Calibri" w:hAnsi="Calibri" w:cs="Calibri"/>
      <w:color w:val="7E7C92"/>
      <w:sz w:val="32"/>
      <w:szCs w:val="32"/>
      <w:lang w:val="ro-RO" w:eastAsia="zh-TW"/>
    </w:rPr>
  </w:style>
  <w:style w:type="character" w:customStyle="1" w:styleId="Bodytext2">
    <w:name w:val="Body text (2)_"/>
    <w:basedOn w:val="DefaultParagraphFont"/>
    <w:link w:val="Bodytext20"/>
    <w:locked/>
    <w:rsid w:val="00B40F86"/>
    <w:rPr>
      <w:rFonts w:ascii="Arial" w:eastAsia="Arial" w:hAnsi="Arial" w:cs="Arial"/>
      <w:color w:val="8584B5"/>
      <w:sz w:val="17"/>
      <w:szCs w:val="17"/>
    </w:rPr>
  </w:style>
  <w:style w:type="paragraph" w:customStyle="1" w:styleId="Bodytext20">
    <w:name w:val="Body text (2)"/>
    <w:basedOn w:val="Normal"/>
    <w:link w:val="Bodytext2"/>
    <w:rsid w:val="00B40F86"/>
    <w:pPr>
      <w:widowControl w:val="0"/>
      <w:spacing w:after="0" w:line="240" w:lineRule="auto"/>
      <w:ind w:left="0"/>
      <w:jc w:val="left"/>
    </w:pPr>
    <w:rPr>
      <w:rFonts w:ascii="Arial" w:eastAsia="Arial" w:hAnsi="Arial" w:cs="Arial"/>
      <w:color w:val="8584B5"/>
      <w:sz w:val="17"/>
      <w:szCs w:val="17"/>
      <w:lang w:val="ro-RO" w:eastAsia="zh-TW"/>
    </w:rPr>
  </w:style>
  <w:style w:type="character" w:styleId="CommentReference">
    <w:name w:val="annotation reference"/>
    <w:basedOn w:val="DefaultParagraphFont"/>
    <w:uiPriority w:val="99"/>
    <w:semiHidden/>
    <w:unhideWhenUsed/>
    <w:rsid w:val="00EB715D"/>
    <w:rPr>
      <w:sz w:val="18"/>
      <w:szCs w:val="18"/>
    </w:rPr>
  </w:style>
  <w:style w:type="paragraph" w:styleId="CommentText">
    <w:name w:val="annotation text"/>
    <w:basedOn w:val="Normal"/>
    <w:link w:val="CommentTextChar"/>
    <w:uiPriority w:val="99"/>
    <w:unhideWhenUsed/>
    <w:rsid w:val="00EB715D"/>
    <w:pPr>
      <w:spacing w:after="200" w:line="240" w:lineRule="auto"/>
      <w:ind w:left="0"/>
      <w:jc w:val="left"/>
    </w:pPr>
    <w:rPr>
      <w:rFonts w:asciiTheme="minorHAnsi" w:eastAsiaTheme="minorHAnsi" w:hAnsiTheme="minorHAnsi" w:cstheme="minorBidi"/>
      <w:sz w:val="24"/>
    </w:rPr>
  </w:style>
  <w:style w:type="character" w:customStyle="1" w:styleId="CommentTextChar">
    <w:name w:val="Comment Text Char"/>
    <w:basedOn w:val="DefaultParagraphFont"/>
    <w:link w:val="CommentText"/>
    <w:uiPriority w:val="99"/>
    <w:rsid w:val="00EB715D"/>
    <w:rPr>
      <w:rFonts w:asciiTheme="minorHAnsi" w:eastAsiaTheme="minorHAnsi" w:hAnsiTheme="minorHAnsi" w:cstheme="minorBidi"/>
      <w:sz w:val="24"/>
      <w:szCs w:val="24"/>
      <w:lang w:val="en-GB" w:eastAsia="en-US"/>
    </w:r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sid w:val="00EB715D"/>
    <w:rPr>
      <w:szCs w:val="24"/>
      <w:lang w:val="en-US" w:eastAsia="en-US"/>
    </w:rPr>
  </w:style>
  <w:style w:type="paragraph" w:styleId="Revision">
    <w:name w:val="Revision"/>
    <w:hidden/>
    <w:uiPriority w:val="99"/>
    <w:semiHidden/>
    <w:rsid w:val="0040785E"/>
    <w:rPr>
      <w:szCs w:val="24"/>
      <w:lang w:val="en-US" w:eastAsia="en-US"/>
    </w:rPr>
  </w:style>
  <w:style w:type="table" w:customStyle="1" w:styleId="TableGrid1">
    <w:name w:val="Table Grid1"/>
    <w:basedOn w:val="TableNormal"/>
    <w:next w:val="TableGrid"/>
    <w:uiPriority w:val="59"/>
    <w:rsid w:val="0056367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1D5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53B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7E2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43575">
      <w:bodyDiv w:val="1"/>
      <w:marLeft w:val="0"/>
      <w:marRight w:val="0"/>
      <w:marTop w:val="0"/>
      <w:marBottom w:val="0"/>
      <w:divBdr>
        <w:top w:val="none" w:sz="0" w:space="0" w:color="auto"/>
        <w:left w:val="none" w:sz="0" w:space="0" w:color="auto"/>
        <w:bottom w:val="none" w:sz="0" w:space="0" w:color="auto"/>
        <w:right w:val="none" w:sz="0" w:space="0" w:color="auto"/>
      </w:divBdr>
    </w:div>
    <w:div w:id="1241020718">
      <w:bodyDiv w:val="1"/>
      <w:marLeft w:val="0"/>
      <w:marRight w:val="0"/>
      <w:marTop w:val="0"/>
      <w:marBottom w:val="0"/>
      <w:divBdr>
        <w:top w:val="none" w:sz="0" w:space="0" w:color="auto"/>
        <w:left w:val="none" w:sz="0" w:space="0" w:color="auto"/>
        <w:bottom w:val="none" w:sz="0" w:space="0" w:color="auto"/>
        <w:right w:val="none" w:sz="0" w:space="0" w:color="auto"/>
      </w:divBdr>
    </w:div>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8593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895A-1E0C-4D2E-813A-1ABB462A2A83}">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2.xml><?xml version="1.0" encoding="utf-8"?>
<ds:datastoreItem xmlns:ds="http://schemas.openxmlformats.org/officeDocument/2006/customXml" ds:itemID="{49D02949-CAF9-471C-98B0-0DCE3BD56503}">
  <ds:schemaRefs>
    <ds:schemaRef ds:uri="http://schemas.microsoft.com/sharepoint/v3/contenttype/forms"/>
  </ds:schemaRefs>
</ds:datastoreItem>
</file>

<file path=customXml/itemProps3.xml><?xml version="1.0" encoding="utf-8"?>
<ds:datastoreItem xmlns:ds="http://schemas.openxmlformats.org/officeDocument/2006/customXml" ds:itemID="{C9B89366-6B41-497A-88C4-BA23B686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AECE9-936F-443E-A414-6C6086EB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memorandumRO</Template>
  <TotalTime>154</TotalTime>
  <Pages>1</Pages>
  <Words>1570</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cp:lastModifiedBy>DHA</cp:lastModifiedBy>
  <cp:revision>152</cp:revision>
  <cp:lastPrinted>2023-11-27T14:08:00Z</cp:lastPrinted>
  <dcterms:created xsi:type="dcterms:W3CDTF">2023-10-03T10:30:00Z</dcterms:created>
  <dcterms:modified xsi:type="dcterms:W3CDTF">2024-03-25T13:08:00Z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y fmtid="{D5CDD505-2E9C-101B-9397-08002B2CF9AE}" pid="10" name="MediaServiceImageTags">
    <vt:lpwstr/>
  </property>
  <property fmtid="{D5CDD505-2E9C-101B-9397-08002B2CF9AE}" pid="11" name="ContentTypeId">
    <vt:lpwstr>0x010100991A726D9178C7418AF2FA7FF1596BA8</vt:lpwstr>
  </property>
</Properties>
</file>